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460" w:rsidRPr="00730D2B" w:rsidRDefault="00533460" w:rsidP="00730D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30D2B">
        <w:rPr>
          <w:rFonts w:ascii="Times New Roman" w:hAnsi="Times New Roman"/>
          <w:b/>
          <w:sz w:val="32"/>
          <w:szCs w:val="32"/>
        </w:rPr>
        <w:t>ЗАЯВКА</w:t>
      </w:r>
    </w:p>
    <w:p w:rsidR="00533460" w:rsidRPr="00730D2B" w:rsidRDefault="00533460" w:rsidP="00730D2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размещение информации на сайте Приморского муниципального округа Архангельской области</w:t>
      </w: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28"/>
        <w:gridCol w:w="7594"/>
      </w:tblGrid>
      <w:tr w:rsidR="00533460" w:rsidRPr="008A560C" w:rsidTr="00DC4F0E">
        <w:trPr>
          <w:trHeight w:val="319"/>
        </w:trPr>
        <w:tc>
          <w:tcPr>
            <w:tcW w:w="2528" w:type="dxa"/>
          </w:tcPr>
          <w:p w:rsidR="00533460" w:rsidRPr="008A560C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0C">
              <w:rPr>
                <w:rFonts w:ascii="Times New Roman" w:hAnsi="Times New Roman"/>
                <w:sz w:val="28"/>
                <w:szCs w:val="28"/>
              </w:rPr>
              <w:t>Управление</w:t>
            </w:r>
          </w:p>
        </w:tc>
        <w:tc>
          <w:tcPr>
            <w:tcW w:w="7594" w:type="dxa"/>
          </w:tcPr>
          <w:p w:rsidR="00533460" w:rsidRPr="008A560C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управлению муниципальным имуществом и земельным отношениям</w:t>
            </w:r>
          </w:p>
        </w:tc>
      </w:tr>
      <w:tr w:rsidR="00533460" w:rsidRPr="008A560C" w:rsidTr="00DC4F0E">
        <w:trPr>
          <w:trHeight w:val="268"/>
        </w:trPr>
        <w:tc>
          <w:tcPr>
            <w:tcW w:w="2528" w:type="dxa"/>
          </w:tcPr>
          <w:p w:rsidR="00533460" w:rsidRPr="008A560C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0C">
              <w:rPr>
                <w:rFonts w:ascii="Times New Roman" w:hAnsi="Times New Roman"/>
                <w:sz w:val="28"/>
                <w:szCs w:val="28"/>
              </w:rPr>
              <w:t>Отдел</w:t>
            </w:r>
          </w:p>
        </w:tc>
        <w:tc>
          <w:tcPr>
            <w:tcW w:w="7594" w:type="dxa"/>
          </w:tcPr>
          <w:p w:rsidR="00533460" w:rsidRPr="008A560C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земельных отношений</w:t>
            </w:r>
          </w:p>
        </w:tc>
      </w:tr>
      <w:tr w:rsidR="00533460" w:rsidRPr="008A560C" w:rsidTr="00DC4F0E">
        <w:trPr>
          <w:trHeight w:val="215"/>
        </w:trPr>
        <w:tc>
          <w:tcPr>
            <w:tcW w:w="2528" w:type="dxa"/>
          </w:tcPr>
          <w:p w:rsidR="00533460" w:rsidRPr="008A560C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0C">
              <w:rPr>
                <w:rFonts w:ascii="Times New Roman" w:hAnsi="Times New Roman"/>
                <w:sz w:val="28"/>
                <w:szCs w:val="28"/>
              </w:rPr>
              <w:t>Раздел в сетевом издании, в котором разместить информацию/новость</w:t>
            </w:r>
          </w:p>
        </w:tc>
        <w:tc>
          <w:tcPr>
            <w:tcW w:w="7594" w:type="dxa"/>
          </w:tcPr>
          <w:p w:rsidR="00533460" w:rsidRPr="00B7015A" w:rsidRDefault="00533460" w:rsidP="00B7015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015A">
              <w:rPr>
                <w:rFonts w:ascii="Times New Roman" w:hAnsi="Times New Roman"/>
                <w:sz w:val="28"/>
                <w:szCs w:val="28"/>
              </w:rPr>
              <w:t>Главная</w:t>
            </w:r>
            <w:r w:rsidRPr="00223F2E">
              <w:rPr>
                <w:rFonts w:ascii="Times New Roman" w:hAnsi="Times New Roman"/>
                <w:sz w:val="28"/>
                <w:szCs w:val="28"/>
              </w:rPr>
              <w:t>\</w:t>
            </w:r>
            <w:r>
              <w:rPr>
                <w:rFonts w:ascii="Times New Roman" w:hAnsi="Times New Roman"/>
                <w:sz w:val="28"/>
                <w:szCs w:val="28"/>
              </w:rPr>
              <w:t>Информационные сообщения</w:t>
            </w:r>
          </w:p>
        </w:tc>
      </w:tr>
      <w:tr w:rsidR="00533460" w:rsidRPr="008A560C" w:rsidTr="00DC4F0E">
        <w:trPr>
          <w:trHeight w:val="7497"/>
        </w:trPr>
        <w:tc>
          <w:tcPr>
            <w:tcW w:w="2528" w:type="dxa"/>
          </w:tcPr>
          <w:p w:rsidR="00533460" w:rsidRPr="008A560C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0C">
              <w:rPr>
                <w:rFonts w:ascii="Times New Roman" w:hAnsi="Times New Roman"/>
                <w:sz w:val="28"/>
                <w:szCs w:val="28"/>
              </w:rPr>
              <w:t>Информация/текст новости либо путь к файлу*</w:t>
            </w:r>
          </w:p>
        </w:tc>
        <w:tc>
          <w:tcPr>
            <w:tcW w:w="7594" w:type="dxa"/>
          </w:tcPr>
          <w:p w:rsidR="00533460" w:rsidRPr="00D026C6" w:rsidRDefault="00533460" w:rsidP="00F966E0">
            <w:pPr>
              <w:shd w:val="clear" w:color="auto" w:fill="F8F8F8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Отдельное (</w:t>
            </w:r>
            <w:r w:rsidRPr="00D27327">
              <w:rPr>
                <w:rFonts w:ascii="Times New Roman" w:hAnsi="Times New Roman"/>
                <w:sz w:val="28"/>
                <w:szCs w:val="28"/>
              </w:rPr>
              <w:t>P: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D27327">
              <w:rPr>
                <w:rFonts w:ascii="Times New Roman" w:hAnsi="Times New Roman"/>
                <w:sz w:val="28"/>
                <w:szCs w:val="28"/>
              </w:rPr>
              <w:t>\НА САЙТ\КУМИиЗО\</w:t>
            </w:r>
            <w: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251003</w:t>
            </w:r>
          </w:p>
        </w:tc>
      </w:tr>
      <w:tr w:rsidR="00533460" w:rsidRPr="008A560C" w:rsidTr="00DC4F0E">
        <w:tc>
          <w:tcPr>
            <w:tcW w:w="2528" w:type="dxa"/>
          </w:tcPr>
          <w:p w:rsidR="00533460" w:rsidRPr="008A560C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60C">
              <w:rPr>
                <w:rFonts w:ascii="Times New Roman" w:hAnsi="Times New Roman"/>
                <w:sz w:val="28"/>
                <w:szCs w:val="28"/>
              </w:rPr>
              <w:t>Название файла</w:t>
            </w:r>
          </w:p>
        </w:tc>
        <w:tc>
          <w:tcPr>
            <w:tcW w:w="7594" w:type="dxa"/>
          </w:tcPr>
          <w:p w:rsidR="00533460" w:rsidRPr="000C284B" w:rsidRDefault="00533460" w:rsidP="008A56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«Извещение о проведении собрания 130»</w:t>
            </w:r>
          </w:p>
        </w:tc>
      </w:tr>
    </w:tbl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460" w:rsidRPr="00CA30F3" w:rsidRDefault="00533460" w:rsidP="00730D2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533460" w:rsidSect="00F6722C">
          <w:footerReference w:type="default" r:id="rId6"/>
          <w:pgSz w:w="11906" w:h="16838"/>
          <w:pgMar w:top="851" w:right="850" w:bottom="1134" w:left="1276" w:header="708" w:footer="708" w:gutter="0"/>
          <w:cols w:space="708"/>
          <w:docGrid w:linePitch="360"/>
        </w:sectPr>
      </w:pP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"3"октября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4"/>
            <w:szCs w:val="24"/>
          </w:rPr>
          <w:t>2025 г</w:t>
        </w:r>
      </w:smartTag>
      <w:r>
        <w:rPr>
          <w:rFonts w:ascii="Times New Roman" w:hAnsi="Times New Roman"/>
          <w:sz w:val="24"/>
          <w:szCs w:val="24"/>
        </w:rPr>
        <w:t>.</w:t>
      </w: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</w:t>
      </w: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33460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         Г.А. Есин____            </w:t>
      </w:r>
    </w:p>
    <w:p w:rsidR="00533460" w:rsidRDefault="00533460" w:rsidP="00CA30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  <w:sectPr w:rsidR="00533460" w:rsidSect="00CA30F3">
          <w:type w:val="continuous"/>
          <w:pgSz w:w="11906" w:h="16838"/>
          <w:pgMar w:top="1134" w:right="850" w:bottom="1134" w:left="1276" w:header="708" w:footer="708" w:gutter="0"/>
          <w:cols w:num="3" w:space="708"/>
          <w:docGrid w:linePitch="360"/>
        </w:sectPr>
      </w:pPr>
      <w:r>
        <w:rPr>
          <w:rFonts w:ascii="Times New Roman" w:hAnsi="Times New Roman"/>
          <w:sz w:val="24"/>
          <w:szCs w:val="24"/>
        </w:rPr>
        <w:t>ФИО исполнителя</w:t>
      </w:r>
    </w:p>
    <w:p w:rsidR="00533460" w:rsidRPr="00730D2B" w:rsidRDefault="00533460" w:rsidP="00730D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533460" w:rsidRPr="00730D2B" w:rsidSect="00CA30F3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460" w:rsidRDefault="00533460" w:rsidP="00F6722C">
      <w:pPr>
        <w:spacing w:after="0" w:line="240" w:lineRule="auto"/>
      </w:pPr>
      <w:r>
        <w:separator/>
      </w:r>
    </w:p>
  </w:endnote>
  <w:endnote w:type="continuationSeparator" w:id="0">
    <w:p w:rsidR="00533460" w:rsidRDefault="00533460" w:rsidP="00F6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3460" w:rsidRPr="00FA0CB9" w:rsidRDefault="00533460" w:rsidP="00193FE8">
    <w:pPr>
      <w:pStyle w:val="Footer"/>
    </w:pPr>
    <w:r>
      <w:rPr>
        <w:rFonts w:ascii="Times New Roman" w:hAnsi="Times New Roman"/>
      </w:rPr>
      <w:t xml:space="preserve">* - все материалы необходимо размещать на сетевом диске </w:t>
    </w:r>
    <w:r w:rsidRPr="00FA0CB9">
      <w:rPr>
        <w:rFonts w:ascii="Times New Roman" w:hAnsi="Times New Roman"/>
        <w:lang w:val="en-US"/>
      </w:rPr>
      <w:t>P</w:t>
    </w:r>
    <w:r w:rsidRPr="00FA0CB9">
      <w:rPr>
        <w:rFonts w:ascii="Times New Roman" w:hAnsi="Times New Roman"/>
      </w:rPr>
      <w:t>(</w:t>
    </w:r>
    <w:r w:rsidRPr="00FA0CB9">
      <w:rPr>
        <w:rFonts w:ascii="Times New Roman" w:hAnsi="Times New Roman"/>
        <w:lang w:val="en-US"/>
      </w:rPr>
      <w:t>Otdelnoe</w:t>
    </w:r>
    <w:r>
      <w:rPr>
        <w:rFonts w:ascii="Times New Roman" w:hAnsi="Times New Roman"/>
      </w:rPr>
      <w:t>):\НА САЙТ\ в папке соответствующего Управления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460" w:rsidRDefault="00533460" w:rsidP="00F6722C">
      <w:pPr>
        <w:spacing w:after="0" w:line="240" w:lineRule="auto"/>
      </w:pPr>
      <w:r>
        <w:separator/>
      </w:r>
    </w:p>
  </w:footnote>
  <w:footnote w:type="continuationSeparator" w:id="0">
    <w:p w:rsidR="00533460" w:rsidRDefault="00533460" w:rsidP="00F67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0D2B"/>
    <w:rsid w:val="00046979"/>
    <w:rsid w:val="00084FCB"/>
    <w:rsid w:val="000C284B"/>
    <w:rsid w:val="00115A29"/>
    <w:rsid w:val="00123342"/>
    <w:rsid w:val="00145B43"/>
    <w:rsid w:val="0018470C"/>
    <w:rsid w:val="00193FE8"/>
    <w:rsid w:val="001D1840"/>
    <w:rsid w:val="001D343E"/>
    <w:rsid w:val="001D7B67"/>
    <w:rsid w:val="001E315B"/>
    <w:rsid w:val="00223F2E"/>
    <w:rsid w:val="0024098B"/>
    <w:rsid w:val="002703C8"/>
    <w:rsid w:val="00275021"/>
    <w:rsid w:val="00277532"/>
    <w:rsid w:val="002D715B"/>
    <w:rsid w:val="002F2AC0"/>
    <w:rsid w:val="003024CE"/>
    <w:rsid w:val="00330831"/>
    <w:rsid w:val="00334B06"/>
    <w:rsid w:val="00375CAE"/>
    <w:rsid w:val="003A2A5F"/>
    <w:rsid w:val="003F41C4"/>
    <w:rsid w:val="004B6B95"/>
    <w:rsid w:val="00533460"/>
    <w:rsid w:val="00534757"/>
    <w:rsid w:val="005603FA"/>
    <w:rsid w:val="00567092"/>
    <w:rsid w:val="005904FB"/>
    <w:rsid w:val="005C5609"/>
    <w:rsid w:val="005C5C56"/>
    <w:rsid w:val="005E1F58"/>
    <w:rsid w:val="005E649C"/>
    <w:rsid w:val="005F3355"/>
    <w:rsid w:val="006007EB"/>
    <w:rsid w:val="006333BF"/>
    <w:rsid w:val="00661A6C"/>
    <w:rsid w:val="00665F55"/>
    <w:rsid w:val="006843B1"/>
    <w:rsid w:val="006A71F7"/>
    <w:rsid w:val="006D471E"/>
    <w:rsid w:val="007040C9"/>
    <w:rsid w:val="00730D2B"/>
    <w:rsid w:val="0074023D"/>
    <w:rsid w:val="007451F7"/>
    <w:rsid w:val="0075781C"/>
    <w:rsid w:val="007E6218"/>
    <w:rsid w:val="008756C0"/>
    <w:rsid w:val="0088346A"/>
    <w:rsid w:val="008958D3"/>
    <w:rsid w:val="008A560C"/>
    <w:rsid w:val="00903494"/>
    <w:rsid w:val="0091736D"/>
    <w:rsid w:val="00927C26"/>
    <w:rsid w:val="009375B8"/>
    <w:rsid w:val="009A7E09"/>
    <w:rsid w:val="009E7A48"/>
    <w:rsid w:val="00A50A35"/>
    <w:rsid w:val="00A52CF8"/>
    <w:rsid w:val="00A75040"/>
    <w:rsid w:val="00AA2180"/>
    <w:rsid w:val="00AB266E"/>
    <w:rsid w:val="00AF4D82"/>
    <w:rsid w:val="00B444D2"/>
    <w:rsid w:val="00B45FDD"/>
    <w:rsid w:val="00B47FE3"/>
    <w:rsid w:val="00B536E9"/>
    <w:rsid w:val="00B60A1A"/>
    <w:rsid w:val="00B7015A"/>
    <w:rsid w:val="00B75697"/>
    <w:rsid w:val="00BA414D"/>
    <w:rsid w:val="00BC659A"/>
    <w:rsid w:val="00BD79DA"/>
    <w:rsid w:val="00C6421F"/>
    <w:rsid w:val="00CA30F3"/>
    <w:rsid w:val="00CC1D13"/>
    <w:rsid w:val="00D026C6"/>
    <w:rsid w:val="00D0513A"/>
    <w:rsid w:val="00D27327"/>
    <w:rsid w:val="00DC4F0E"/>
    <w:rsid w:val="00DD6956"/>
    <w:rsid w:val="00DD7354"/>
    <w:rsid w:val="00DF7A79"/>
    <w:rsid w:val="00E01545"/>
    <w:rsid w:val="00E0740E"/>
    <w:rsid w:val="00E77588"/>
    <w:rsid w:val="00F17B17"/>
    <w:rsid w:val="00F2630D"/>
    <w:rsid w:val="00F2721C"/>
    <w:rsid w:val="00F6722C"/>
    <w:rsid w:val="00F966E0"/>
    <w:rsid w:val="00FA0CB9"/>
    <w:rsid w:val="00FB06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F5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A30F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F6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722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67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722C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6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722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024CE"/>
    <w:rPr>
      <w:rFonts w:cs="Times New Roman"/>
      <w:color w:val="0000FF"/>
      <w:u w:val="single"/>
    </w:rPr>
  </w:style>
  <w:style w:type="character" w:customStyle="1" w:styleId="newsarrowdesktop">
    <w:name w:val="news__arrowdesktop"/>
    <w:basedOn w:val="DefaultParagraphFont"/>
    <w:uiPriority w:val="99"/>
    <w:rsid w:val="003024C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0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1043">
              <w:marLeft w:val="0"/>
              <w:marRight w:val="0"/>
              <w:marTop w:val="26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46">
                  <w:marLeft w:val="0"/>
                  <w:marRight w:val="0"/>
                  <w:marTop w:val="2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07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071047">
          <w:marLeft w:val="0"/>
          <w:marRight w:val="0"/>
          <w:marTop w:val="13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0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1</Pages>
  <Words>82</Words>
  <Characters>469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Хатанзейская Ксения Алексеевна</dc:creator>
  <cp:keywords/>
  <dc:description/>
  <cp:lastModifiedBy>kumizo05</cp:lastModifiedBy>
  <cp:revision>16</cp:revision>
  <cp:lastPrinted>2025-07-28T07:32:00Z</cp:lastPrinted>
  <dcterms:created xsi:type="dcterms:W3CDTF">2024-04-26T12:20:00Z</dcterms:created>
  <dcterms:modified xsi:type="dcterms:W3CDTF">2025-10-03T06:55:00Z</dcterms:modified>
</cp:coreProperties>
</file>