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11" w:rsidRDefault="007C5411" w:rsidP="00783724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sz w:val="28"/>
          <w:szCs w:val="20"/>
          <w:lang w:eastAsia="ar-SA"/>
        </w:rPr>
        <w:t>ПРОЕКТ</w:t>
      </w:r>
    </w:p>
    <w:p w:rsidR="007C5411" w:rsidRPr="00EC0D0F" w:rsidRDefault="007C5411" w:rsidP="00783724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0"/>
          <w:lang w:eastAsia="ar-SA"/>
        </w:rPr>
      </w:pPr>
    </w:p>
    <w:p w:rsidR="007C5411" w:rsidRDefault="007C5411" w:rsidP="00783724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7C5411" w:rsidRDefault="007C5411" w:rsidP="00783724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7C5411" w:rsidRPr="00F542A3" w:rsidRDefault="007C5411" w:rsidP="0078372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7C5411" w:rsidRPr="00F542A3" w:rsidRDefault="007C5411" w:rsidP="0078372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7C5411" w:rsidRPr="00955E8F" w:rsidRDefault="007C5411" w:rsidP="0078372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7C5411" w:rsidRPr="00EC0D0F" w:rsidRDefault="007C5411" w:rsidP="0078372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7C5411" w:rsidRPr="00EC0D0F" w:rsidRDefault="007C5411" w:rsidP="0078372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7C5411" w:rsidRPr="00EC0D0F" w:rsidRDefault="007C5411" w:rsidP="00783724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EC0D0F"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7C5411" w:rsidRPr="00EC0D0F" w:rsidRDefault="007C5411" w:rsidP="0078372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7C5411" w:rsidRPr="00EC0D0F" w:rsidRDefault="007C5411" w:rsidP="00783724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ноября</w:t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EC0D0F">
          <w:rPr>
            <w:rFonts w:ascii="Times New Roman" w:hAnsi="Times New Roman"/>
            <w:color w:val="000000"/>
            <w:sz w:val="28"/>
            <w:szCs w:val="28"/>
            <w:lang w:eastAsia="ar-SA"/>
          </w:rPr>
          <w:t>20</w:t>
        </w:r>
        <w:r>
          <w:rPr>
            <w:rFonts w:ascii="Times New Roman" w:hAnsi="Times New Roman"/>
            <w:color w:val="000000"/>
            <w:sz w:val="28"/>
            <w:szCs w:val="28"/>
            <w:lang w:eastAsia="ar-SA"/>
          </w:rPr>
          <w:t>24</w:t>
        </w:r>
        <w:r w:rsidRPr="00EC0D0F">
          <w:rPr>
            <w:rFonts w:ascii="Times New Roman" w:hAnsi="Times New Roman"/>
            <w:color w:val="000000"/>
            <w:sz w:val="28"/>
            <w:szCs w:val="28"/>
            <w:lang w:eastAsia="ar-SA"/>
          </w:rPr>
          <w:t xml:space="preserve"> г</w:t>
        </w:r>
      </w:smartTag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</w:t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№ </w:t>
      </w:r>
    </w:p>
    <w:p w:rsidR="007C5411" w:rsidRPr="00EC0D0F" w:rsidRDefault="007C5411" w:rsidP="00783724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eastAsia="ar-SA"/>
        </w:rPr>
      </w:pPr>
    </w:p>
    <w:p w:rsidR="007C5411" w:rsidRDefault="007C5411" w:rsidP="00783724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eastAsia="ar-SA"/>
        </w:rPr>
      </w:pPr>
      <w:r w:rsidRPr="00EC0D0F">
        <w:rPr>
          <w:rFonts w:ascii="Times New Roman" w:hAnsi="Times New Roman"/>
          <w:bCs/>
          <w:sz w:val="20"/>
          <w:szCs w:val="20"/>
          <w:lang w:eastAsia="ar-SA"/>
        </w:rPr>
        <w:t>г. Архангельск</w:t>
      </w:r>
    </w:p>
    <w:p w:rsidR="007C5411" w:rsidRPr="00EC0D0F" w:rsidRDefault="007C5411" w:rsidP="00783724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eastAsia="ar-SA"/>
        </w:rPr>
      </w:pPr>
    </w:p>
    <w:p w:rsidR="007C5411" w:rsidRDefault="007C5411" w:rsidP="007837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23A56">
        <w:rPr>
          <w:rFonts w:ascii="Times New Roman" w:hAnsi="Times New Roman"/>
          <w:b/>
          <w:bCs/>
          <w:sz w:val="28"/>
          <w:szCs w:val="28"/>
          <w:lang w:eastAsia="zh-CN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внесении изменений в административный регламент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br/>
      </w:r>
      <w:r w:rsidRPr="004C6BAC">
        <w:rPr>
          <w:rFonts w:ascii="Times New Roman" w:hAnsi="Times New Roman"/>
          <w:b/>
          <w:bCs/>
          <w:sz w:val="28"/>
          <w:szCs w:val="28"/>
          <w:lang w:eastAsia="zh-CN"/>
        </w:rPr>
        <w:t>предоставления муниципальной услуги «</w:t>
      </w:r>
      <w:bookmarkStart w:id="0" w:name="_GoBack"/>
      <w:r w:rsidRPr="00B83878">
        <w:rPr>
          <w:rFonts w:ascii="Times New Roman" w:hAnsi="Times New Roman"/>
          <w:b/>
          <w:bCs/>
          <w:sz w:val="28"/>
          <w:szCs w:val="28"/>
          <w:lang w:eastAsia="zh-CN"/>
        </w:rPr>
        <w:t>П</w:t>
      </w:r>
      <w:bookmarkEnd w:id="0"/>
      <w:r>
        <w:rPr>
          <w:rFonts w:ascii="Times New Roman" w:hAnsi="Times New Roman"/>
          <w:b/>
          <w:bCs/>
          <w:sz w:val="28"/>
          <w:szCs w:val="28"/>
          <w:lang w:eastAsia="zh-CN"/>
        </w:rPr>
        <w:t>редоставление жилого помещения специализированного жилищного фонда</w:t>
      </w:r>
      <w:r w:rsidRPr="004C6BAC">
        <w:rPr>
          <w:rFonts w:ascii="Times New Roman" w:hAnsi="Times New Roman"/>
          <w:b/>
          <w:bCs/>
          <w:sz w:val="28"/>
          <w:szCs w:val="28"/>
          <w:lang w:eastAsia="zh-CN"/>
        </w:rPr>
        <w:t>»</w:t>
      </w:r>
    </w:p>
    <w:p w:rsidR="007C5411" w:rsidRDefault="007C5411" w:rsidP="007837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C5411" w:rsidRPr="004C6BAC" w:rsidRDefault="007C5411" w:rsidP="007837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BAC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Pr="00A91DC1">
        <w:rPr>
          <w:rFonts w:ascii="Times New Roman" w:hAnsi="Times New Roman"/>
          <w:sz w:val="28"/>
          <w:szCs w:val="28"/>
          <w:lang w:eastAsia="ru-RU"/>
        </w:rPr>
        <w:t>Федеральным законом от 27 июля 2010 года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91DC1">
        <w:rPr>
          <w:rFonts w:ascii="Times New Roman" w:hAnsi="Times New Roman"/>
          <w:sz w:val="28"/>
          <w:szCs w:val="28"/>
          <w:lang w:eastAsia="ru-RU"/>
        </w:rPr>
        <w:t>№ 210-ФЗ «Об организации предоставления государственных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91DC1">
        <w:rPr>
          <w:rFonts w:ascii="Times New Roman" w:hAnsi="Times New Roman"/>
          <w:sz w:val="28"/>
          <w:szCs w:val="28"/>
          <w:lang w:eastAsia="ru-RU"/>
        </w:rPr>
        <w:t>и муниципальных услуг»</w:t>
      </w:r>
      <w:r w:rsidRPr="004C6BAC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r w:rsidRPr="004C6BAC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постановляет</w:t>
      </w:r>
      <w:r w:rsidRPr="004C6BA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7C5411" w:rsidRDefault="007C5411" w:rsidP="0078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329">
        <w:rPr>
          <w:rFonts w:ascii="Times New Roman" w:hAnsi="Times New Roman"/>
          <w:sz w:val="28"/>
          <w:szCs w:val="28"/>
        </w:rPr>
        <w:tab/>
        <w:t xml:space="preserve">1. </w:t>
      </w:r>
      <w:r w:rsidRPr="00ED13DD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прилагаемые изменения, которые вносятся в 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  <w:r w:rsidRPr="004C6BAC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BA29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редоставление жилого помещения специализированного жилищного фонда</w:t>
      </w:r>
      <w:r w:rsidRPr="004C6B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Приморского муниципального округа Архангельской области от 22 января 2024 года № 94 «</w:t>
      </w:r>
      <w:r w:rsidRPr="00BA29E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 «П</w:t>
      </w:r>
      <w:r>
        <w:rPr>
          <w:rFonts w:ascii="Times New Roman" w:hAnsi="Times New Roman"/>
          <w:sz w:val="28"/>
          <w:szCs w:val="28"/>
        </w:rPr>
        <w:t>редоставление жилого помещения специализированного жилищного фонда</w:t>
      </w:r>
      <w:r w:rsidRPr="00BA29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C5411" w:rsidRDefault="007C5411" w:rsidP="0078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постановление подлежит официальному обнародованию и вступает в силу со дня его официального опубликования.</w:t>
      </w:r>
    </w:p>
    <w:p w:rsidR="007C5411" w:rsidRDefault="007C5411" w:rsidP="0078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C0ED2">
        <w:rPr>
          <w:rFonts w:ascii="Times New Roman" w:hAnsi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C0ED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В.А. Рудкина</w:t>
      </w:r>
    </w:p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38"/>
        <w:tblW w:w="0" w:type="auto"/>
        <w:tblLook w:val="0000"/>
      </w:tblPr>
      <w:tblGrid>
        <w:gridCol w:w="4860"/>
      </w:tblGrid>
      <w:tr w:rsidR="007C5411" w:rsidTr="009A4A7B">
        <w:trPr>
          <w:trHeight w:val="1797"/>
        </w:trPr>
        <w:tc>
          <w:tcPr>
            <w:tcW w:w="4860" w:type="dxa"/>
          </w:tcPr>
          <w:p w:rsidR="007C5411" w:rsidRPr="00644089" w:rsidRDefault="007C5411" w:rsidP="009A4A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7C5411" w:rsidRPr="00644089" w:rsidRDefault="007C5411" w:rsidP="009A4A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4089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644089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644089">
              <w:rPr>
                <w:rFonts w:ascii="Times New Roman" w:hAnsi="Times New Roman"/>
                <w:sz w:val="28"/>
                <w:szCs w:val="28"/>
              </w:rPr>
              <w:br/>
              <w:t>Приморского муниципального округа</w:t>
            </w:r>
          </w:p>
          <w:p w:rsidR="007C5411" w:rsidRPr="00644089" w:rsidRDefault="007C5411" w:rsidP="009A4A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4089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7C5411" w:rsidRDefault="007C5411" w:rsidP="009A4A7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08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ноября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408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5411" w:rsidRDefault="007C5411" w:rsidP="0078372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5411" w:rsidRDefault="007C5411" w:rsidP="009A4A7B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7C5411" w:rsidRDefault="007C5411">
      <w:pPr>
        <w:rPr>
          <w:rFonts w:ascii="Times New Roman" w:hAnsi="Times New Roman"/>
          <w:sz w:val="28"/>
          <w:szCs w:val="28"/>
        </w:rPr>
      </w:pPr>
    </w:p>
    <w:p w:rsidR="007C5411" w:rsidRPr="009A4A7B" w:rsidRDefault="007C5411" w:rsidP="009A4A7B">
      <w:pPr>
        <w:pStyle w:val="ConsNormal"/>
        <w:tabs>
          <w:tab w:val="left" w:pos="1134"/>
        </w:tabs>
        <w:spacing w:line="360" w:lineRule="exac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9A4A7B">
        <w:rPr>
          <w:rFonts w:ascii="Times New Roman" w:hAnsi="Times New Roman" w:cs="Times New Roman"/>
          <w:b/>
          <w:bCs/>
          <w:spacing w:val="60"/>
          <w:sz w:val="28"/>
          <w:szCs w:val="28"/>
        </w:rPr>
        <w:t>ИЗМЕНЕНИЯ,</w:t>
      </w:r>
    </w:p>
    <w:p w:rsidR="007C5411" w:rsidRPr="009A4A7B" w:rsidRDefault="007C5411" w:rsidP="009A4A7B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9A4A7B">
        <w:rPr>
          <w:rFonts w:ascii="Times New Roman" w:hAnsi="Times New Roman"/>
          <w:b/>
          <w:bCs/>
          <w:sz w:val="28"/>
          <w:szCs w:val="28"/>
        </w:rPr>
        <w:t xml:space="preserve">которые </w:t>
      </w:r>
      <w:r w:rsidRPr="009A4A7B">
        <w:rPr>
          <w:rFonts w:ascii="Times New Roman" w:hAnsi="Times New Roman"/>
          <w:b/>
          <w:sz w:val="28"/>
          <w:szCs w:val="28"/>
          <w:lang w:eastAsia="ru-RU"/>
        </w:rPr>
        <w:t xml:space="preserve">вносятся в </w:t>
      </w:r>
      <w:r w:rsidRPr="009A4A7B">
        <w:rPr>
          <w:rFonts w:ascii="Times New Roman" w:hAnsi="Times New Roman"/>
          <w:b/>
          <w:sz w:val="28"/>
          <w:szCs w:val="28"/>
        </w:rPr>
        <w:t xml:space="preserve"> административный регламент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Предоставление жилого помещения специализированного жилищного фонда</w:t>
      </w:r>
      <w:r w:rsidRPr="009A4A7B">
        <w:rPr>
          <w:rFonts w:ascii="Times New Roman" w:hAnsi="Times New Roman"/>
          <w:b/>
          <w:sz w:val="28"/>
          <w:szCs w:val="28"/>
        </w:rPr>
        <w:t>», утвержденный постановлением администрации Приморского муниципального округа Архангельской обл</w:t>
      </w:r>
      <w:r>
        <w:rPr>
          <w:rFonts w:ascii="Times New Roman" w:hAnsi="Times New Roman"/>
          <w:b/>
          <w:sz w:val="28"/>
          <w:szCs w:val="28"/>
        </w:rPr>
        <w:t>асти от 22 января 2024 года № 94</w:t>
      </w:r>
      <w:r w:rsidRPr="009A4A7B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 «</w:t>
      </w:r>
      <w:r>
        <w:rPr>
          <w:rFonts w:ascii="Times New Roman" w:hAnsi="Times New Roman"/>
          <w:b/>
          <w:sz w:val="28"/>
          <w:szCs w:val="28"/>
        </w:rPr>
        <w:t>Предоставление жилого помещения специализированного жилищного фонда»</w:t>
      </w:r>
    </w:p>
    <w:p w:rsidR="007C5411" w:rsidRPr="009A4A7B" w:rsidRDefault="007C5411" w:rsidP="009A4A7B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6"/>
          <w:szCs w:val="26"/>
        </w:rPr>
      </w:pPr>
    </w:p>
    <w:p w:rsidR="007C5411" w:rsidRDefault="007C5411" w:rsidP="00CC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</w:t>
      </w:r>
      <w:r w:rsidRPr="008F50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пункте 2</w:t>
      </w:r>
      <w:r w:rsidRPr="008F500F">
        <w:rPr>
          <w:rFonts w:ascii="Times New Roman" w:hAnsi="Times New Roman"/>
          <w:bCs/>
          <w:sz w:val="28"/>
          <w:szCs w:val="28"/>
        </w:rPr>
        <w:t xml:space="preserve"> слова «</w:t>
      </w:r>
      <w:r w:rsidRPr="008F500F">
        <w:rPr>
          <w:rFonts w:ascii="Times New Roman" w:hAnsi="Times New Roman"/>
          <w:sz w:val="28"/>
          <w:szCs w:val="28"/>
        </w:rPr>
        <w:t>Комитета по управлению муниципальным имуществом и земельным отношениям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0F">
        <w:rPr>
          <w:rFonts w:ascii="Times New Roman" w:hAnsi="Times New Roman"/>
          <w:sz w:val="28"/>
          <w:szCs w:val="28"/>
        </w:rPr>
        <w:t>Комитет)»</w:t>
      </w:r>
      <w:r>
        <w:rPr>
          <w:rFonts w:ascii="Times New Roman" w:hAnsi="Times New Roman"/>
          <w:sz w:val="28"/>
          <w:szCs w:val="28"/>
        </w:rPr>
        <w:t>,</w:t>
      </w:r>
      <w:r w:rsidRPr="008F500F">
        <w:rPr>
          <w:rFonts w:ascii="Times New Roman" w:hAnsi="Times New Roman"/>
          <w:sz w:val="28"/>
          <w:szCs w:val="28"/>
        </w:rPr>
        <w:t xml:space="preserve"> заменить </w:t>
      </w:r>
      <w:r w:rsidRPr="008F500F">
        <w:rPr>
          <w:rFonts w:ascii="Times New Roman" w:hAnsi="Times New Roman"/>
          <w:bCs/>
          <w:sz w:val="28"/>
          <w:szCs w:val="28"/>
        </w:rPr>
        <w:t xml:space="preserve"> словами «</w:t>
      </w:r>
      <w:r w:rsidRPr="00CC6A69">
        <w:rPr>
          <w:rFonts w:ascii="Times New Roman" w:hAnsi="Times New Roman"/>
          <w:sz w:val="28"/>
          <w:szCs w:val="28"/>
        </w:rPr>
        <w:t>управления по инфраструктурному развитию и муниципальному хозяйству администрации Приморского муниципального округа Архангельской области (далее -</w:t>
      </w:r>
      <w:r>
        <w:rPr>
          <w:rFonts w:ascii="Times New Roman" w:hAnsi="Times New Roman"/>
          <w:sz w:val="28"/>
          <w:szCs w:val="28"/>
        </w:rPr>
        <w:t xml:space="preserve"> Управление)».</w:t>
      </w:r>
    </w:p>
    <w:p w:rsidR="007C5411" w:rsidRPr="00157EF3" w:rsidRDefault="007C5411" w:rsidP="00C87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5</w:t>
      </w:r>
      <w:r w:rsidRPr="00157EF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5411" w:rsidRPr="00CC6A69" w:rsidRDefault="007C5411" w:rsidP="00CC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00F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 предоставлении подуслуги «П</w:t>
      </w:r>
      <w:r w:rsidRPr="00630F93">
        <w:rPr>
          <w:rFonts w:ascii="Times New Roman" w:hAnsi="Times New Roman"/>
          <w:sz w:val="28"/>
          <w:szCs w:val="28"/>
        </w:rPr>
        <w:t xml:space="preserve">редоставление </w:t>
      </w:r>
      <w:r w:rsidRPr="00630F93">
        <w:rPr>
          <w:rFonts w:ascii="Times New Roman" w:hAnsi="Times New Roman"/>
          <w:color w:val="000000"/>
          <w:sz w:val="28"/>
          <w:szCs w:val="28"/>
          <w:lang w:eastAsia="ru-RU"/>
        </w:rPr>
        <w:t>служебного жилого помещения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  <w:r w:rsidRPr="00AD7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Pr="008E06AE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8E06AE">
        <w:rPr>
          <w:rFonts w:ascii="Times New Roman" w:hAnsi="Times New Roman"/>
          <w:sz w:val="28"/>
          <w:szCs w:val="28"/>
        </w:rPr>
        <w:t>, не имеющие жилых помещений в собственности или жилых помещений, предоставленных им по договорам социального найма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F8D">
        <w:rPr>
          <w:rFonts w:ascii="Times New Roman" w:hAnsi="Times New Roman"/>
          <w:sz w:val="28"/>
          <w:szCs w:val="28"/>
        </w:rPr>
        <w:t>в соответствующем насел</w:t>
      </w:r>
      <w:r>
        <w:rPr>
          <w:rFonts w:ascii="Times New Roman" w:hAnsi="Times New Roman"/>
          <w:sz w:val="28"/>
          <w:szCs w:val="28"/>
        </w:rPr>
        <w:t>енном пункте Приморского округа Архангельской области, относящиеся к категориям граждан, установленным постановлением местной администрации от 29 декабря 2023 года  №   26.</w:t>
      </w:r>
      <w:r w:rsidRPr="00C87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».</w:t>
      </w:r>
    </w:p>
    <w:p w:rsidR="007C5411" w:rsidRPr="00CC6A69" w:rsidRDefault="007C5411" w:rsidP="00CC6A6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B01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6A69">
        <w:rPr>
          <w:rFonts w:ascii="Times New Roman" w:hAnsi="Times New Roman"/>
          <w:sz w:val="28"/>
          <w:szCs w:val="28"/>
        </w:rPr>
        <w:t xml:space="preserve"> пунктах</w:t>
      </w:r>
      <w:r>
        <w:rPr>
          <w:rFonts w:ascii="Times New Roman" w:hAnsi="Times New Roman"/>
          <w:sz w:val="28"/>
          <w:szCs w:val="28"/>
        </w:rPr>
        <w:t xml:space="preserve"> 7, 8, 9, 10, 11, 13,15, 22, 24, 29,30,  31, 32, 33,34, 35, 36, 37,  39, 40, 53 </w:t>
      </w:r>
      <w:r w:rsidRPr="00CC6A69">
        <w:rPr>
          <w:rFonts w:ascii="Times New Roman" w:hAnsi="Times New Roman"/>
          <w:sz w:val="28"/>
          <w:szCs w:val="28"/>
        </w:rPr>
        <w:t xml:space="preserve">слова </w:t>
      </w:r>
      <w:r w:rsidRPr="00CC6A6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Комитет»</w:t>
      </w:r>
      <w:r w:rsidRPr="00CC6A69">
        <w:rPr>
          <w:rFonts w:ascii="Times New Roman" w:hAnsi="Times New Roman"/>
          <w:sz w:val="28"/>
          <w:szCs w:val="28"/>
        </w:rPr>
        <w:t xml:space="preserve"> заменить на слова </w:t>
      </w:r>
      <w:r w:rsidRPr="00CC6A69">
        <w:rPr>
          <w:rFonts w:ascii="Times New Roman" w:hAnsi="Times New Roman"/>
          <w:bCs/>
          <w:sz w:val="28"/>
          <w:szCs w:val="28"/>
        </w:rPr>
        <w:t>«</w:t>
      </w:r>
      <w:r w:rsidRPr="00CC6A69">
        <w:rPr>
          <w:rFonts w:ascii="Times New Roman" w:hAnsi="Times New Roman"/>
          <w:sz w:val="28"/>
          <w:szCs w:val="28"/>
        </w:rPr>
        <w:t xml:space="preserve">Управление»,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8F500F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Комитета</w:t>
      </w:r>
      <w:r w:rsidRPr="00157E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на слова </w:t>
      </w:r>
      <w:r w:rsidRPr="008F500F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Управления».</w:t>
      </w:r>
    </w:p>
    <w:p w:rsidR="007C5411" w:rsidRPr="00157EF3" w:rsidRDefault="007C5411" w:rsidP="00CC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157EF3">
        <w:rPr>
          <w:rFonts w:ascii="Times New Roman" w:hAnsi="Times New Roman"/>
          <w:sz w:val="28"/>
          <w:szCs w:val="28"/>
        </w:rPr>
        <w:t>ункт 4</w:t>
      </w:r>
      <w:r>
        <w:rPr>
          <w:rFonts w:ascii="Times New Roman" w:hAnsi="Times New Roman"/>
          <w:sz w:val="28"/>
          <w:szCs w:val="28"/>
        </w:rPr>
        <w:t>3</w:t>
      </w:r>
      <w:r w:rsidRPr="00157EF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5411" w:rsidRDefault="007C5411" w:rsidP="00CC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EF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43. </w:t>
      </w:r>
      <w:r w:rsidRPr="00E11EA4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 специалист, ответственный за предоставление муниципальной услуги </w:t>
      </w:r>
      <w:r w:rsidRPr="00E11EA4">
        <w:rPr>
          <w:rFonts w:ascii="Times New Roman" w:hAnsi="Times New Roman"/>
          <w:sz w:val="28"/>
          <w:szCs w:val="28"/>
          <w:lang w:eastAsia="ru-RU"/>
        </w:rPr>
        <w:t xml:space="preserve">готовит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 распоряжения первого заместителя главы местной администрации </w:t>
      </w:r>
      <w:r w:rsidRPr="00E11EA4">
        <w:rPr>
          <w:rFonts w:ascii="Times New Roman" w:hAnsi="Times New Roman"/>
          <w:sz w:val="28"/>
          <w:szCs w:val="28"/>
          <w:lang w:eastAsia="ru-RU"/>
        </w:rPr>
        <w:t>о предоставлении жилого помещения по</w:t>
      </w:r>
      <w:r w:rsidRPr="008F5F61">
        <w:rPr>
          <w:rFonts w:ascii="Times New Roman" w:hAnsi="Times New Roman"/>
          <w:sz w:val="28"/>
          <w:szCs w:val="28"/>
          <w:lang w:eastAsia="ru-RU"/>
        </w:rPr>
        <w:t xml:space="preserve"> договору </w:t>
      </w:r>
      <w:r>
        <w:rPr>
          <w:rFonts w:ascii="Times New Roman" w:hAnsi="Times New Roman"/>
          <w:sz w:val="28"/>
          <w:szCs w:val="28"/>
          <w:lang w:eastAsia="ru-RU"/>
        </w:rPr>
        <w:t>специализированного</w:t>
      </w:r>
      <w:r w:rsidRPr="008F5F61">
        <w:rPr>
          <w:rFonts w:ascii="Times New Roman" w:hAnsi="Times New Roman"/>
          <w:sz w:val="28"/>
          <w:szCs w:val="28"/>
          <w:lang w:eastAsia="ru-RU"/>
        </w:rPr>
        <w:t xml:space="preserve"> найма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40C98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A40C98">
        <w:rPr>
          <w:rFonts w:ascii="Times New Roman" w:hAnsi="Times New Roman"/>
          <w:sz w:val="28"/>
          <w:szCs w:val="28"/>
          <w:lang w:eastAsia="ru-RU"/>
        </w:rPr>
        <w:t xml:space="preserve">оговора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специализированного найма жилого помещения, за подписью начальника управления по инфраструктурному развитию и муниципальному хозяйству администрации Приморского муниципального округа Архангельской области. </w:t>
      </w:r>
      <w:r w:rsidRPr="00157EF3">
        <w:rPr>
          <w:rFonts w:ascii="Times New Roman" w:hAnsi="Times New Roman"/>
          <w:sz w:val="28"/>
          <w:szCs w:val="28"/>
        </w:rPr>
        <w:t xml:space="preserve"> »;</w:t>
      </w:r>
    </w:p>
    <w:p w:rsidR="007C5411" w:rsidRDefault="007C5411" w:rsidP="00CC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57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44</w:t>
      </w:r>
      <w:r w:rsidRPr="006F4F0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5411" w:rsidRPr="006F4F0E" w:rsidRDefault="007C5411" w:rsidP="00CC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F0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44.</w:t>
      </w:r>
      <w:r w:rsidRPr="00EF20E2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</w:t>
      </w:r>
      <w:r>
        <w:rPr>
          <w:rFonts w:ascii="Times New Roman" w:hAnsi="Times New Roman"/>
          <w:sz w:val="28"/>
          <w:szCs w:val="28"/>
        </w:rPr>
        <w:t>й</w:t>
      </w:r>
      <w:r w:rsidRPr="00EF2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Pr="00EF20E2">
        <w:rPr>
          <w:rFonts w:ascii="Times New Roman" w:hAnsi="Times New Roman"/>
          <w:sz w:val="28"/>
          <w:szCs w:val="28"/>
        </w:rPr>
        <w:t>, предусмотренных пункт</w:t>
      </w:r>
      <w:r>
        <w:rPr>
          <w:rFonts w:ascii="Times New Roman" w:hAnsi="Times New Roman"/>
          <w:sz w:val="28"/>
          <w:szCs w:val="28"/>
        </w:rPr>
        <w:t>ом</w:t>
      </w:r>
      <w:r w:rsidRPr="00EF2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EF2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</w:t>
      </w:r>
      <w:r w:rsidRPr="00EF20E2">
        <w:rPr>
          <w:rFonts w:ascii="Times New Roman" w:hAnsi="Times New Roman"/>
          <w:sz w:val="28"/>
          <w:szCs w:val="28"/>
        </w:rPr>
        <w:t>а, специалист</w:t>
      </w:r>
      <w:r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 w:rsidRPr="00EF20E2">
        <w:rPr>
          <w:rFonts w:ascii="Times New Roman" w:hAnsi="Times New Roman"/>
          <w:sz w:val="28"/>
          <w:szCs w:val="28"/>
        </w:rPr>
        <w:t xml:space="preserve"> готовит уведомление о мотивированном отказе в предоставлении муниципальной услуги с указанием всех оснований отказа и направляет его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EF20E2">
        <w:rPr>
          <w:rFonts w:ascii="Times New Roman" w:hAnsi="Times New Roman"/>
          <w:sz w:val="28"/>
          <w:szCs w:val="28"/>
        </w:rPr>
        <w:t>подпис</w:t>
      </w:r>
      <w:r>
        <w:rPr>
          <w:rFonts w:ascii="Times New Roman" w:hAnsi="Times New Roman"/>
          <w:sz w:val="28"/>
          <w:szCs w:val="28"/>
        </w:rPr>
        <w:t xml:space="preserve">ания </w:t>
      </w:r>
      <w:r>
        <w:rPr>
          <w:rFonts w:ascii="Times New Roman" w:hAnsi="Times New Roman"/>
          <w:sz w:val="28"/>
          <w:szCs w:val="28"/>
          <w:lang w:eastAsia="ru-RU"/>
        </w:rPr>
        <w:t>начальнику управления по инфраструктурному развитию и муниципальному хозяйству администрации Приморского муниципального округа Архангельской области.</w:t>
      </w:r>
      <w:r>
        <w:rPr>
          <w:rFonts w:ascii="Times New Roman" w:hAnsi="Times New Roman"/>
          <w:sz w:val="28"/>
          <w:szCs w:val="28"/>
        </w:rPr>
        <w:t>».</w:t>
      </w:r>
    </w:p>
    <w:p w:rsidR="007C5411" w:rsidRPr="006F4F0E" w:rsidRDefault="007C5411" w:rsidP="00CC6A69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Пункт 49</w:t>
      </w:r>
      <w:r w:rsidRPr="006F4F0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5411" w:rsidRPr="00D24CC0" w:rsidRDefault="007C5411" w:rsidP="00D24C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4F0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49.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4C0ED2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 административного регламента</w:t>
      </w:r>
      <w:r w:rsidRPr="004C0ED2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bCs/>
          <w:sz w:val="28"/>
          <w:szCs w:val="28"/>
        </w:rPr>
        <w:t xml:space="preserve">начальником </w:t>
      </w:r>
      <w:r w:rsidRPr="008F500F">
        <w:rPr>
          <w:rFonts w:ascii="Times New Roman" w:hAnsi="Times New Roman"/>
          <w:sz w:val="28"/>
          <w:szCs w:val="28"/>
        </w:rPr>
        <w:t xml:space="preserve">управления по инфраструктурному развитию и муниципальному хозяйству администрации Приморского муниципального </w:t>
      </w:r>
      <w:r w:rsidRPr="00D24CC0">
        <w:rPr>
          <w:rFonts w:ascii="Times New Roman" w:hAnsi="Times New Roman"/>
          <w:sz w:val="28"/>
          <w:szCs w:val="28"/>
        </w:rPr>
        <w:t>округа Архангельской области в следующих формах:</w:t>
      </w:r>
    </w:p>
    <w:p w:rsidR="007C5411" w:rsidRPr="00D24CC0" w:rsidRDefault="007C5411" w:rsidP="00D24C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4CC0">
        <w:rPr>
          <w:rFonts w:ascii="Times New Roman" w:hAnsi="Times New Roman"/>
          <w:sz w:val="28"/>
          <w:szCs w:val="28"/>
        </w:rPr>
        <w:t>текущий контроль над выполнением муниципальными служащими Управления административных действий при предоставлении муниципальной услуги;</w:t>
      </w:r>
    </w:p>
    <w:p w:rsidR="007C5411" w:rsidRPr="00D24CC0" w:rsidRDefault="007C5411" w:rsidP="00D24CC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24CC0">
        <w:rPr>
          <w:color w:val="auto"/>
          <w:sz w:val="28"/>
          <w:szCs w:val="28"/>
        </w:rPr>
        <w:t>проверки полноты и качества предоставления муниципальной услуги;</w:t>
      </w:r>
    </w:p>
    <w:p w:rsidR="007C5411" w:rsidRDefault="007C5411" w:rsidP="00D24C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4CC0">
        <w:rPr>
          <w:rFonts w:ascii="Times New Roman" w:hAnsi="Times New Roman"/>
          <w:sz w:val="28"/>
          <w:szCs w:val="28"/>
        </w:rPr>
        <w:t>рассмотрение жалоб на решения, действия (бездействие) должностных лиц, муниципальных служащих Управления, выполняющих административные процедуры и действия при предоставлении муниципальной услуги.»</w:t>
      </w:r>
      <w:r>
        <w:rPr>
          <w:rFonts w:ascii="Times New Roman" w:hAnsi="Times New Roman"/>
          <w:sz w:val="28"/>
          <w:szCs w:val="28"/>
        </w:rPr>
        <w:t>.</w:t>
      </w:r>
    </w:p>
    <w:p w:rsidR="007C5411" w:rsidRDefault="007C5411" w:rsidP="00D24C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Пункт 55 изложить в следующей редакции:</w:t>
      </w:r>
    </w:p>
    <w:p w:rsidR="007C5411" w:rsidRPr="0085410E" w:rsidRDefault="007C5411" w:rsidP="00D24CC0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F4F0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55. </w:t>
      </w:r>
      <w:r w:rsidRPr="0085410E">
        <w:rPr>
          <w:rFonts w:ascii="Times New Roman" w:hAnsi="Times New Roman"/>
          <w:sz w:val="28"/>
          <w:szCs w:val="28"/>
        </w:rPr>
        <w:t>Жалобы подаются:</w:t>
      </w:r>
    </w:p>
    <w:p w:rsidR="007C5411" w:rsidRPr="0085410E" w:rsidRDefault="007C5411" w:rsidP="00D24C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на решения или действия (бездействие) муниципальных служащих Управления – начальнику Управления;</w:t>
      </w:r>
    </w:p>
    <w:p w:rsidR="007C5411" w:rsidRPr="0085410E" w:rsidRDefault="007C5411" w:rsidP="00D24C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на решения или действия (бездействие) начальника Управления - первому заместителю главы местной администрации;</w:t>
      </w:r>
    </w:p>
    <w:p w:rsidR="007C5411" w:rsidRDefault="007C5411" w:rsidP="00D24CC0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на решения и действия (бездействие) первого заместителя главы местной администрации – главе Приморского муниципального округа.</w:t>
      </w:r>
      <w:r w:rsidRPr="00D24CC0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.</w:t>
      </w:r>
    </w:p>
    <w:p w:rsidR="007C5411" w:rsidRDefault="007C5411" w:rsidP="00CC6A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Наименование раздала 5 изложить в следующей редакции:</w:t>
      </w:r>
    </w:p>
    <w:p w:rsidR="007C5411" w:rsidRPr="0011600A" w:rsidRDefault="007C5411" w:rsidP="00CC6A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F4F0E">
        <w:rPr>
          <w:rFonts w:ascii="Times New Roman" w:hAnsi="Times New Roman"/>
          <w:bCs/>
          <w:sz w:val="28"/>
          <w:szCs w:val="28"/>
        </w:rPr>
        <w:t>«</w:t>
      </w:r>
      <w:r w:rsidRPr="0011600A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11600A">
        <w:rPr>
          <w:rFonts w:ascii="Times New Roman" w:hAnsi="Times New Roman"/>
          <w:b/>
          <w:bCs/>
          <w:sz w:val="26"/>
          <w:szCs w:val="26"/>
        </w:rPr>
        <w:t xml:space="preserve">. Досудебный (внесудебный) порядок обжалования решений </w:t>
      </w:r>
    </w:p>
    <w:p w:rsidR="007C5411" w:rsidRPr="0011600A" w:rsidRDefault="007C5411" w:rsidP="00CC6A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1600A">
        <w:rPr>
          <w:rFonts w:ascii="Times New Roman" w:hAnsi="Times New Roman"/>
          <w:b/>
          <w:bCs/>
          <w:sz w:val="26"/>
          <w:szCs w:val="26"/>
        </w:rPr>
        <w:t>и действий (бездействия) Управления,  его должностных лиц либо муниципальных служащих,</w:t>
      </w:r>
      <w:r w:rsidRPr="0011600A">
        <w:rPr>
          <w:rFonts w:ascii="Times New Roman" w:hAnsi="Times New Roman"/>
          <w:sz w:val="26"/>
          <w:szCs w:val="26"/>
        </w:rPr>
        <w:t xml:space="preserve"> </w:t>
      </w:r>
      <w:r w:rsidRPr="0011600A">
        <w:rPr>
          <w:rFonts w:ascii="Times New Roman" w:hAnsi="Times New Roman"/>
          <w:b/>
          <w:bCs/>
          <w:sz w:val="26"/>
          <w:szCs w:val="26"/>
        </w:rPr>
        <w:t>а также на решения и действия (бездействие) многофункционального центра предоставления государственных и муниципальных услуг, его работников</w:t>
      </w:r>
      <w:r w:rsidRPr="008F500F">
        <w:rPr>
          <w:rFonts w:ascii="Times New Roman" w:hAnsi="Times New Roman"/>
          <w:sz w:val="28"/>
          <w:szCs w:val="28"/>
        </w:rPr>
        <w:t>»</w:t>
      </w:r>
    </w:p>
    <w:p w:rsidR="007C5411" w:rsidRPr="00E32BDE" w:rsidRDefault="007C5411" w:rsidP="00CC6A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</w:t>
      </w:r>
      <w:r w:rsidRPr="00E32BDE">
        <w:rPr>
          <w:rFonts w:ascii="Times New Roman" w:hAnsi="Times New Roman"/>
          <w:sz w:val="28"/>
          <w:szCs w:val="28"/>
        </w:rPr>
        <w:t>риложение № 1 изложить в следующей редакции:</w:t>
      </w:r>
    </w:p>
    <w:p w:rsidR="007C5411" w:rsidRPr="00494235" w:rsidRDefault="007C5411" w:rsidP="00D24CC0">
      <w:pPr>
        <w:rPr>
          <w:rFonts w:ascii="Times New Roman" w:hAnsi="Times New Roman"/>
          <w:sz w:val="24"/>
        </w:rPr>
      </w:pPr>
      <w:r w:rsidRPr="006F4F0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auto"/>
        <w:tblInd w:w="4288" w:type="dxa"/>
        <w:tblLook w:val="01E0"/>
      </w:tblPr>
      <w:tblGrid>
        <w:gridCol w:w="5282"/>
      </w:tblGrid>
      <w:tr w:rsidR="007C5411" w:rsidRPr="007F412D" w:rsidTr="00AF6B90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7C5411" w:rsidRPr="007F0338" w:rsidRDefault="007C5411" w:rsidP="00D24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Начальнику управления по инфраструктурному развитию и муниципальному хозяйству</w:t>
            </w:r>
          </w:p>
          <w:p w:rsidR="007C5411" w:rsidRPr="007F412D" w:rsidRDefault="007C5411" w:rsidP="00D24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F412D">
              <w:rPr>
                <w:rFonts w:ascii="Times New Roman" w:hAnsi="Times New Roman"/>
                <w:sz w:val="24"/>
              </w:rPr>
              <w:t>от _______________________________________</w:t>
            </w:r>
          </w:p>
          <w:p w:rsidR="007C5411" w:rsidRPr="007F412D" w:rsidRDefault="007C5411" w:rsidP="00D24C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F412D">
              <w:rPr>
                <w:rFonts w:ascii="Times New Roman" w:hAnsi="Times New Roman"/>
                <w:szCs w:val="20"/>
              </w:rPr>
              <w:t>(ФИО)</w:t>
            </w:r>
          </w:p>
          <w:p w:rsidR="007C5411" w:rsidRPr="007F412D" w:rsidRDefault="007C5411" w:rsidP="00D24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F412D">
              <w:rPr>
                <w:rFonts w:ascii="Times New Roman" w:hAnsi="Times New Roman"/>
                <w:sz w:val="24"/>
              </w:rPr>
              <w:t>Адрес места проживания (пребывания)________</w:t>
            </w:r>
          </w:p>
          <w:p w:rsidR="007C5411" w:rsidRPr="007F412D" w:rsidRDefault="007C5411" w:rsidP="00D24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F412D">
              <w:rPr>
                <w:rFonts w:ascii="Times New Roman" w:hAnsi="Times New Roman"/>
                <w:sz w:val="24"/>
              </w:rPr>
              <w:t>__________________________________________</w:t>
            </w:r>
            <w:r w:rsidRPr="007F412D">
              <w:rPr>
                <w:rFonts w:ascii="Times New Roman" w:hAnsi="Times New Roman"/>
                <w:sz w:val="24"/>
              </w:rPr>
              <w:br/>
              <w:t>__________________________________________</w:t>
            </w:r>
          </w:p>
          <w:p w:rsidR="007C5411" w:rsidRPr="007F412D" w:rsidRDefault="007C5411" w:rsidP="00D24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F412D">
              <w:rPr>
                <w:rFonts w:ascii="Times New Roman" w:hAnsi="Times New Roman"/>
                <w:sz w:val="24"/>
              </w:rPr>
              <w:t>Контактный телефон: _______________________</w:t>
            </w:r>
          </w:p>
        </w:tc>
      </w:tr>
    </w:tbl>
    <w:p w:rsidR="007C5411" w:rsidRPr="007F412D" w:rsidRDefault="007C5411" w:rsidP="00D24C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C5411" w:rsidRPr="007F412D" w:rsidRDefault="007C5411" w:rsidP="00D24CC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7F412D">
        <w:rPr>
          <w:rFonts w:ascii="Times New Roman" w:hAnsi="Times New Roman"/>
          <w:b/>
          <w:sz w:val="24"/>
        </w:rPr>
        <w:t>Заявление</w:t>
      </w:r>
    </w:p>
    <w:p w:rsidR="007C5411" w:rsidRPr="007F412D" w:rsidRDefault="007C5411" w:rsidP="00D24CC0">
      <w:pPr>
        <w:tabs>
          <w:tab w:val="lef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2"/>
          <w:sz w:val="24"/>
        </w:rPr>
      </w:pPr>
      <w:r w:rsidRPr="007F412D">
        <w:rPr>
          <w:rFonts w:ascii="Times New Roman" w:hAnsi="Times New Roman"/>
          <w:b/>
          <w:bCs/>
          <w:sz w:val="24"/>
        </w:rPr>
        <w:t>о предоставлении жилого помещения специализированного жилищного фонда (служебное жилое помещение, жилое помещение маневренного фонда) на территории Приморского муниципального округа Архангельской области</w:t>
      </w:r>
    </w:p>
    <w:p w:rsidR="007C5411" w:rsidRPr="007F412D" w:rsidRDefault="007C5411" w:rsidP="00D24CC0">
      <w:pPr>
        <w:tabs>
          <w:tab w:val="left" w:leader="underscore" w:pos="9639"/>
        </w:tabs>
        <w:spacing w:after="0" w:line="240" w:lineRule="auto"/>
        <w:ind w:hanging="426"/>
        <w:rPr>
          <w:b/>
          <w:bCs/>
          <w:color w:val="000000"/>
          <w:spacing w:val="-22"/>
        </w:rPr>
      </w:pPr>
    </w:p>
    <w:p w:rsidR="007C5411" w:rsidRPr="007F412D" w:rsidRDefault="007C5411" w:rsidP="00D24CC0">
      <w:pPr>
        <w:tabs>
          <w:tab w:val="left" w:leader="underscore" w:pos="9639"/>
        </w:tabs>
        <w:spacing w:after="0" w:line="240" w:lineRule="auto"/>
        <w:ind w:hanging="426"/>
        <w:rPr>
          <w:rFonts w:ascii="Times New Roman" w:hAnsi="Times New Roman"/>
          <w:color w:val="000000"/>
          <w:spacing w:val="1"/>
        </w:rPr>
      </w:pPr>
      <w:r w:rsidRPr="007F412D">
        <w:rPr>
          <w:bCs/>
          <w:color w:val="000000"/>
          <w:spacing w:val="-22"/>
        </w:rPr>
        <w:tab/>
      </w:r>
      <w:r w:rsidRPr="007F412D">
        <w:rPr>
          <w:rFonts w:ascii="Times New Roman" w:hAnsi="Times New Roman"/>
          <w:bCs/>
          <w:color w:val="000000"/>
          <w:spacing w:val="-22"/>
        </w:rPr>
        <w:t>Я,__________________________________________________</w:t>
      </w:r>
      <w:r w:rsidRPr="007F412D">
        <w:rPr>
          <w:rFonts w:ascii="Times New Roman" w:hAnsi="Times New Roman"/>
          <w:color w:val="000000"/>
        </w:rPr>
        <w:t>_____________________________________________________</w:t>
      </w:r>
    </w:p>
    <w:p w:rsidR="007C5411" w:rsidRPr="007F412D" w:rsidRDefault="007C5411" w:rsidP="00D24CC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7F412D">
        <w:rPr>
          <w:rFonts w:ascii="Times New Roman" w:hAnsi="Times New Roman"/>
          <w:color w:val="000000"/>
          <w:spacing w:val="1"/>
        </w:rPr>
        <w:tab/>
      </w:r>
      <w:r w:rsidRPr="007F412D">
        <w:rPr>
          <w:rFonts w:ascii="Times New Roman" w:hAnsi="Times New Roman"/>
          <w:color w:val="000000"/>
          <w:spacing w:val="1"/>
          <w:szCs w:val="20"/>
        </w:rPr>
        <w:t>(фамилия, имя, отчество (при наличии))</w:t>
      </w:r>
    </w:p>
    <w:p w:rsidR="007C5411" w:rsidRPr="007F412D" w:rsidRDefault="007C5411" w:rsidP="00D24CC0">
      <w:pPr>
        <w:spacing w:after="0" w:line="240" w:lineRule="auto"/>
        <w:rPr>
          <w:rFonts w:ascii="Times New Roman" w:hAnsi="Times New Roman"/>
          <w:color w:val="000000"/>
        </w:rPr>
      </w:pPr>
      <w:r w:rsidRPr="007F412D">
        <w:rPr>
          <w:rFonts w:ascii="Times New Roman" w:hAnsi="Times New Roman"/>
          <w:color w:val="000000"/>
        </w:rPr>
        <w:t>дата рождения   « ____ » _______________ ___________ года,</w:t>
      </w:r>
    </w:p>
    <w:p w:rsidR="007C5411" w:rsidRPr="007F412D" w:rsidRDefault="007C5411" w:rsidP="00D24CC0">
      <w:pPr>
        <w:tabs>
          <w:tab w:val="left" w:leader="underscore" w:pos="9187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7F412D">
        <w:rPr>
          <w:rFonts w:ascii="Times New Roman" w:hAnsi="Times New Roman"/>
          <w:color w:val="000000"/>
        </w:rPr>
        <w:t>Адрес места проживания (пребывания)___________________________________________________________</w:t>
      </w:r>
    </w:p>
    <w:p w:rsidR="007C5411" w:rsidRPr="007F412D" w:rsidRDefault="007C5411" w:rsidP="00D24CC0">
      <w:pPr>
        <w:spacing w:after="0" w:line="240" w:lineRule="auto"/>
        <w:rPr>
          <w:rFonts w:ascii="Times New Roman" w:hAnsi="Times New Roman"/>
          <w:color w:val="000000"/>
        </w:rPr>
      </w:pPr>
      <w:r w:rsidRPr="007F412D">
        <w:rPr>
          <w:rFonts w:ascii="Times New Roman" w:hAnsi="Times New Roman"/>
          <w:color w:val="000000"/>
          <w:szCs w:val="20"/>
        </w:rPr>
        <w:t xml:space="preserve">                                            (район, город, село, поселок, </w:t>
      </w:r>
      <w:r w:rsidRPr="007F412D">
        <w:rPr>
          <w:rFonts w:ascii="Times New Roman" w:hAnsi="Times New Roman"/>
          <w:bCs/>
          <w:color w:val="000000"/>
          <w:szCs w:val="20"/>
        </w:rPr>
        <w:t>деревня</w:t>
      </w:r>
      <w:r w:rsidRPr="007F412D">
        <w:rPr>
          <w:rFonts w:ascii="Times New Roman" w:hAnsi="Times New Roman"/>
          <w:b/>
          <w:bCs/>
          <w:color w:val="000000"/>
          <w:szCs w:val="20"/>
        </w:rPr>
        <w:t xml:space="preserve">, </w:t>
      </w:r>
      <w:r w:rsidRPr="007F412D">
        <w:rPr>
          <w:rFonts w:ascii="Times New Roman" w:hAnsi="Times New Roman"/>
          <w:color w:val="000000"/>
          <w:szCs w:val="20"/>
        </w:rPr>
        <w:t>проспект, улица, дом, корпус, квартира)</w:t>
      </w:r>
    </w:p>
    <w:p w:rsidR="007C5411" w:rsidRPr="007F412D" w:rsidRDefault="007C5411" w:rsidP="00D24CC0">
      <w:pPr>
        <w:tabs>
          <w:tab w:val="left" w:leader="underscore" w:pos="9187"/>
        </w:tabs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7F412D"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7C5411" w:rsidRPr="007F412D" w:rsidRDefault="007C5411" w:rsidP="00D24CC0">
      <w:pPr>
        <w:tabs>
          <w:tab w:val="left" w:pos="4395"/>
          <w:tab w:val="left" w:pos="6663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7C5411" w:rsidRPr="007F412D" w:rsidRDefault="007C5411" w:rsidP="00D24CC0">
      <w:pPr>
        <w:tabs>
          <w:tab w:val="left" w:pos="4395"/>
          <w:tab w:val="left" w:pos="6663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7F412D">
        <w:rPr>
          <w:rFonts w:ascii="Times New Roman" w:hAnsi="Times New Roman"/>
          <w:color w:val="000000"/>
          <w:spacing w:val="-1"/>
        </w:rPr>
        <w:t xml:space="preserve">документ, удостоверяющий личность _________________   _______________________                                                          </w:t>
      </w:r>
    </w:p>
    <w:p w:rsidR="007C5411" w:rsidRPr="007F412D" w:rsidRDefault="007C5411" w:rsidP="00D24CC0">
      <w:pPr>
        <w:tabs>
          <w:tab w:val="left" w:pos="7088"/>
          <w:tab w:val="left" w:pos="8648"/>
        </w:tabs>
        <w:spacing w:after="0" w:line="240" w:lineRule="auto"/>
        <w:ind w:firstLine="142"/>
        <w:rPr>
          <w:rFonts w:ascii="Times New Roman" w:hAnsi="Times New Roman"/>
          <w:color w:val="000000"/>
        </w:rPr>
      </w:pPr>
      <w:r w:rsidRPr="007F412D">
        <w:rPr>
          <w:rFonts w:ascii="Times New Roman" w:hAnsi="Times New Roman"/>
          <w:color w:val="000000"/>
          <w:szCs w:val="20"/>
        </w:rPr>
        <w:t xml:space="preserve">                                                             (наименование)                </w:t>
      </w:r>
      <w:r w:rsidRPr="007F412D">
        <w:rPr>
          <w:rFonts w:ascii="Times New Roman" w:hAnsi="Times New Roman"/>
          <w:color w:val="000000"/>
          <w:spacing w:val="-1"/>
          <w:szCs w:val="20"/>
        </w:rPr>
        <w:t>(серия)</w:t>
      </w:r>
      <w:r w:rsidRPr="007F412D">
        <w:rPr>
          <w:rFonts w:ascii="Times New Roman" w:hAnsi="Times New Roman"/>
          <w:color w:val="000000"/>
          <w:szCs w:val="20"/>
        </w:rPr>
        <w:t xml:space="preserve"> </w:t>
      </w:r>
      <w:r w:rsidRPr="007F412D">
        <w:rPr>
          <w:rFonts w:ascii="Times New Roman" w:hAnsi="Times New Roman"/>
          <w:color w:val="000000"/>
          <w:spacing w:val="1"/>
          <w:szCs w:val="20"/>
        </w:rPr>
        <w:t>(номер)</w:t>
      </w:r>
    </w:p>
    <w:p w:rsidR="007C5411" w:rsidRPr="007F412D" w:rsidRDefault="007C5411" w:rsidP="00D24CC0">
      <w:pPr>
        <w:tabs>
          <w:tab w:val="left" w:leader="underscore" w:pos="9187"/>
        </w:tabs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7F412D">
        <w:rPr>
          <w:rFonts w:ascii="Times New Roman" w:hAnsi="Times New Roman"/>
          <w:color w:val="000000"/>
        </w:rPr>
        <w:t>________________________________________________________________</w:t>
      </w:r>
      <w:r w:rsidRPr="007F412D">
        <w:rPr>
          <w:rFonts w:ascii="Times New Roman" w:hAnsi="Times New Roman"/>
          <w:color w:val="000000"/>
          <w:szCs w:val="20"/>
        </w:rPr>
        <w:t>_____________________________</w:t>
      </w:r>
    </w:p>
    <w:p w:rsidR="007C5411" w:rsidRPr="007F412D" w:rsidRDefault="007C5411" w:rsidP="00D24CC0">
      <w:pPr>
        <w:spacing w:after="0" w:line="240" w:lineRule="auto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color w:val="000000"/>
          <w:szCs w:val="20"/>
        </w:rPr>
        <w:t xml:space="preserve">                                                                                 </w:t>
      </w:r>
      <w:r w:rsidRPr="007F412D">
        <w:rPr>
          <w:rFonts w:ascii="Times New Roman" w:hAnsi="Times New Roman"/>
          <w:szCs w:val="20"/>
        </w:rPr>
        <w:t>(когда и кем выдан)</w:t>
      </w:r>
    </w:p>
    <w:p w:rsidR="007C5411" w:rsidRPr="007F412D" w:rsidRDefault="007C5411" w:rsidP="00D24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Cs w:val="20"/>
        </w:rPr>
      </w:pPr>
      <w:r w:rsidRPr="007F412D">
        <w:rPr>
          <w:rFonts w:ascii="Times New Roman" w:hAnsi="Times New Roman"/>
          <w:sz w:val="24"/>
        </w:rPr>
        <w:t xml:space="preserve">прошу Вас предоставить мне и членам моей семьи: </w:t>
      </w:r>
      <w:r w:rsidRPr="007F412D">
        <w:rPr>
          <w:rFonts w:ascii="Times New Roman" w:hAnsi="Times New Roman"/>
          <w:szCs w:val="20"/>
        </w:rPr>
        <w:t xml:space="preserve">       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sz w:val="24"/>
        </w:rPr>
        <w:t>Состав семьи (указываются все члены семьи):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8"/>
        <w:gridCol w:w="5142"/>
        <w:gridCol w:w="1319"/>
        <w:gridCol w:w="2367"/>
      </w:tblGrid>
      <w:tr w:rsidR="007C5411" w:rsidRPr="007F412D" w:rsidTr="00AF6B90">
        <w:trPr>
          <w:trHeight w:val="35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5411" w:rsidRPr="007F412D" w:rsidRDefault="007C5411" w:rsidP="00D24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12D">
              <w:rPr>
                <w:rFonts w:ascii="Times New Roman" w:hAnsi="Times New Roman"/>
              </w:rPr>
              <w:t xml:space="preserve">N </w:t>
            </w:r>
            <w:r w:rsidRPr="007F412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5411" w:rsidRPr="007F412D" w:rsidRDefault="007C5411" w:rsidP="00D24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12D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5411" w:rsidRPr="007F412D" w:rsidRDefault="007C5411" w:rsidP="00D24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12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11" w:rsidRPr="007F412D" w:rsidRDefault="007C5411" w:rsidP="00D24CC0">
            <w:pPr>
              <w:spacing w:after="0" w:line="240" w:lineRule="auto"/>
              <w:ind w:firstLine="139"/>
              <w:jc w:val="center"/>
              <w:rPr>
                <w:rFonts w:ascii="Times New Roman" w:hAnsi="Times New Roman"/>
                <w:sz w:val="24"/>
              </w:rPr>
            </w:pPr>
            <w:r w:rsidRPr="007F412D">
              <w:rPr>
                <w:rFonts w:ascii="Times New Roman" w:hAnsi="Times New Roman"/>
              </w:rPr>
              <w:t xml:space="preserve">Степень </w:t>
            </w:r>
            <w:r w:rsidRPr="007F412D">
              <w:rPr>
                <w:rFonts w:ascii="Times New Roman" w:hAnsi="Times New Roman"/>
              </w:rPr>
              <w:br/>
              <w:t>родства</w:t>
            </w:r>
          </w:p>
        </w:tc>
      </w:tr>
      <w:tr w:rsidR="007C5411" w:rsidRPr="007F412D" w:rsidTr="00AF6B90">
        <w:trPr>
          <w:trHeight w:val="23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5411" w:rsidRPr="007F412D" w:rsidRDefault="007C5411" w:rsidP="00D24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12D">
              <w:rPr>
                <w:rFonts w:ascii="Times New Roman" w:hAnsi="Times New Roman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5411" w:rsidRPr="007F412D" w:rsidRDefault="007C5411" w:rsidP="00D24C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5411" w:rsidRPr="007F412D" w:rsidRDefault="007C5411" w:rsidP="00D24C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11" w:rsidRPr="007F412D" w:rsidRDefault="007C5411" w:rsidP="00D24C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411" w:rsidRPr="007F412D" w:rsidTr="00AF6B90">
        <w:trPr>
          <w:trHeight w:val="23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5411" w:rsidRPr="007F412D" w:rsidRDefault="007C5411" w:rsidP="00D24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12D">
              <w:rPr>
                <w:rFonts w:ascii="Times New Roman" w:hAnsi="Times New Roman"/>
              </w:rPr>
              <w:t>2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5411" w:rsidRPr="007F412D" w:rsidRDefault="007C5411" w:rsidP="00D24C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5411" w:rsidRPr="007F412D" w:rsidRDefault="007C5411" w:rsidP="00D24C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11" w:rsidRPr="007F412D" w:rsidRDefault="007C5411" w:rsidP="00D24C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C5411" w:rsidRPr="007F412D" w:rsidRDefault="007C5411" w:rsidP="00D24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4"/>
        </w:rPr>
      </w:pPr>
    </w:p>
    <w:p w:rsidR="007C5411" w:rsidRPr="007F412D" w:rsidRDefault="007C5411" w:rsidP="00D24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sz w:val="24"/>
        </w:rPr>
        <w:t>по договору специализированного найма жилое помещение</w:t>
      </w:r>
      <w:r w:rsidRPr="007F412D">
        <w:rPr>
          <w:rFonts w:ascii="Times New Roman" w:hAnsi="Times New Roman"/>
          <w:bCs/>
          <w:sz w:val="24"/>
          <w:szCs w:val="20"/>
        </w:rPr>
        <w:t xml:space="preserve"> специализированного жилищного фонда (служебное жилое помещение, жилое помещение маневренного фонда) 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sz w:val="24"/>
        </w:rPr>
        <w:t>Дата обращения   «___» ______________________ 20___г.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sz w:val="24"/>
        </w:rPr>
        <w:t>Подпись заявителя ____ _________________(______________________)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</w:rPr>
      </w:pPr>
      <w:r w:rsidRPr="007F412D">
        <w:rPr>
          <w:rFonts w:ascii="Times New Roman" w:hAnsi="Times New Roman"/>
          <w:szCs w:val="20"/>
        </w:rPr>
        <w:t xml:space="preserve">                                                                                                   (расшифровка подписи)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sz w:val="24"/>
        </w:rPr>
        <w:t xml:space="preserve">Подписи членов семьи: 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sz w:val="24"/>
        </w:rPr>
        <w:t>____ _________________(______________________)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</w:rPr>
      </w:pPr>
      <w:r w:rsidRPr="007F412D">
        <w:rPr>
          <w:rFonts w:ascii="Times New Roman" w:hAnsi="Times New Roman"/>
          <w:szCs w:val="20"/>
        </w:rPr>
        <w:t xml:space="preserve">                                                             (расшифровка подписи)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sz w:val="24"/>
        </w:rPr>
        <w:t>____ _________________(______________________)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</w:rPr>
      </w:pPr>
      <w:r w:rsidRPr="007F412D">
        <w:rPr>
          <w:rFonts w:ascii="Times New Roman" w:hAnsi="Times New Roman"/>
          <w:szCs w:val="20"/>
        </w:rPr>
        <w:t xml:space="preserve">                                                            (расшифровка подписи)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sz w:val="24"/>
        </w:rPr>
        <w:t>____ _________________(______________________)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</w:rPr>
      </w:pPr>
      <w:r w:rsidRPr="007F412D">
        <w:rPr>
          <w:rFonts w:ascii="Times New Roman" w:hAnsi="Times New Roman"/>
          <w:szCs w:val="20"/>
        </w:rPr>
        <w:t xml:space="preserve">                                                             (расшифровка подписи)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F412D">
        <w:rPr>
          <w:rFonts w:ascii="Times New Roman" w:hAnsi="Times New Roman"/>
          <w:sz w:val="24"/>
        </w:rPr>
        <w:t>Заявление и прилагающие к нему документы приняты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F412D">
        <w:rPr>
          <w:rFonts w:ascii="Times New Roman" w:hAnsi="Times New Roman"/>
          <w:b/>
          <w:sz w:val="24"/>
        </w:rPr>
        <w:t xml:space="preserve"> «________» ________________ </w:t>
      </w:r>
      <w:r w:rsidRPr="007F412D">
        <w:rPr>
          <w:rFonts w:ascii="Times New Roman" w:hAnsi="Times New Roman"/>
          <w:sz w:val="24"/>
        </w:rPr>
        <w:t>20_____г.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7F412D">
        <w:rPr>
          <w:rFonts w:ascii="Times New Roman" w:hAnsi="Times New Roman"/>
          <w:sz w:val="24"/>
        </w:rPr>
        <w:t xml:space="preserve">  ____________                       ___________________       (_________________________)</w:t>
      </w:r>
    </w:p>
    <w:p w:rsidR="007C5411" w:rsidRPr="007F412D" w:rsidRDefault="007C5411" w:rsidP="00D24CC0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7F412D">
        <w:rPr>
          <w:rFonts w:ascii="Times New Roman" w:hAnsi="Times New Roman"/>
          <w:szCs w:val="20"/>
        </w:rPr>
        <w:t xml:space="preserve">     должность                                        (подпись)                               расшифровка подписи)</w:t>
      </w:r>
      <w:r>
        <w:rPr>
          <w:rFonts w:ascii="Times New Roman" w:hAnsi="Times New Roman"/>
          <w:szCs w:val="20"/>
        </w:rPr>
        <w:t xml:space="preserve">          </w:t>
      </w:r>
      <w:r w:rsidRPr="007F412D">
        <w:rPr>
          <w:rFonts w:ascii="Times New Roman" w:hAnsi="Times New Roman"/>
          <w:szCs w:val="20"/>
        </w:rPr>
        <w:t xml:space="preserve"> </w:t>
      </w:r>
      <w:r w:rsidRPr="008F50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C5411" w:rsidRDefault="007C5411" w:rsidP="00D24CC0">
      <w:pPr>
        <w:spacing w:after="0" w:line="240" w:lineRule="auto"/>
        <w:rPr>
          <w:szCs w:val="20"/>
        </w:rPr>
      </w:pPr>
    </w:p>
    <w:p w:rsidR="007C5411" w:rsidRPr="006F4F0E" w:rsidRDefault="007C5411" w:rsidP="00D24C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411" w:rsidRPr="008F500F" w:rsidRDefault="007C5411" w:rsidP="008F5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C5411" w:rsidRPr="009A4A7B" w:rsidRDefault="007C5411" w:rsidP="009A4A7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C5411" w:rsidRPr="00644089" w:rsidRDefault="007C5411" w:rsidP="009A4A7B">
      <w:pPr>
        <w:jc w:val="both"/>
        <w:rPr>
          <w:rFonts w:ascii="Times New Roman" w:hAnsi="Times New Roman"/>
          <w:sz w:val="28"/>
          <w:szCs w:val="28"/>
        </w:rPr>
      </w:pPr>
    </w:p>
    <w:sectPr w:rsidR="007C5411" w:rsidRPr="00644089" w:rsidSect="00783724">
      <w:pgSz w:w="11906" w:h="16838"/>
      <w:pgMar w:top="993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11" w:rsidRDefault="007C5411">
      <w:pPr>
        <w:spacing w:after="0" w:line="240" w:lineRule="auto"/>
      </w:pPr>
      <w:r>
        <w:separator/>
      </w:r>
    </w:p>
  </w:endnote>
  <w:endnote w:type="continuationSeparator" w:id="0">
    <w:p w:rsidR="007C5411" w:rsidRDefault="007C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11" w:rsidRDefault="007C5411">
      <w:pPr>
        <w:spacing w:after="0" w:line="240" w:lineRule="auto"/>
      </w:pPr>
      <w:r>
        <w:separator/>
      </w:r>
    </w:p>
  </w:footnote>
  <w:footnote w:type="continuationSeparator" w:id="0">
    <w:p w:rsidR="007C5411" w:rsidRDefault="007C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BA56B2"/>
    <w:multiLevelType w:val="multilevel"/>
    <w:tmpl w:val="87DEBE1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18745ECB"/>
    <w:multiLevelType w:val="multilevel"/>
    <w:tmpl w:val="48C2C39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  <w:sz w:val="24"/>
      </w:rPr>
    </w:lvl>
    <w:lvl w:ilvl="1">
      <w:start w:val="3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4A5C7E4A"/>
    <w:multiLevelType w:val="hybridMultilevel"/>
    <w:tmpl w:val="6EA8B852"/>
    <w:lvl w:ilvl="0" w:tplc="A2D44D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C6C7CBF"/>
    <w:multiLevelType w:val="multilevel"/>
    <w:tmpl w:val="1800F6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677" w:hanging="111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B2F"/>
    <w:rsid w:val="000027C2"/>
    <w:rsid w:val="00025E82"/>
    <w:rsid w:val="00030C46"/>
    <w:rsid w:val="0004583C"/>
    <w:rsid w:val="000474D8"/>
    <w:rsid w:val="00047BED"/>
    <w:rsid w:val="00047D52"/>
    <w:rsid w:val="0008165C"/>
    <w:rsid w:val="000A58CE"/>
    <w:rsid w:val="000B1611"/>
    <w:rsid w:val="000D27AB"/>
    <w:rsid w:val="000E0887"/>
    <w:rsid w:val="000E6119"/>
    <w:rsid w:val="0011600A"/>
    <w:rsid w:val="00127929"/>
    <w:rsid w:val="001300C0"/>
    <w:rsid w:val="001302C0"/>
    <w:rsid w:val="001426D3"/>
    <w:rsid w:val="001545EC"/>
    <w:rsid w:val="0015462B"/>
    <w:rsid w:val="00154C03"/>
    <w:rsid w:val="00157EF3"/>
    <w:rsid w:val="001605AE"/>
    <w:rsid w:val="0018420B"/>
    <w:rsid w:val="00185E2B"/>
    <w:rsid w:val="001A1321"/>
    <w:rsid w:val="001A1BBE"/>
    <w:rsid w:val="001A6A61"/>
    <w:rsid w:val="001B32D2"/>
    <w:rsid w:val="001B530E"/>
    <w:rsid w:val="001B5ACB"/>
    <w:rsid w:val="001C237B"/>
    <w:rsid w:val="001D2386"/>
    <w:rsid w:val="00201C2F"/>
    <w:rsid w:val="002031E7"/>
    <w:rsid w:val="00206CCE"/>
    <w:rsid w:val="00243951"/>
    <w:rsid w:val="00251428"/>
    <w:rsid w:val="0025579C"/>
    <w:rsid w:val="00263F0A"/>
    <w:rsid w:val="00273044"/>
    <w:rsid w:val="00274954"/>
    <w:rsid w:val="002A543C"/>
    <w:rsid w:val="002B5D98"/>
    <w:rsid w:val="002C1A86"/>
    <w:rsid w:val="002C1AB6"/>
    <w:rsid w:val="002C7E9E"/>
    <w:rsid w:val="002D6E9D"/>
    <w:rsid w:val="002E0B78"/>
    <w:rsid w:val="002E65B9"/>
    <w:rsid w:val="002F14D5"/>
    <w:rsid w:val="002F585E"/>
    <w:rsid w:val="0035754B"/>
    <w:rsid w:val="0037417C"/>
    <w:rsid w:val="00380A89"/>
    <w:rsid w:val="003B026C"/>
    <w:rsid w:val="003E0329"/>
    <w:rsid w:val="003E16BA"/>
    <w:rsid w:val="003E5B18"/>
    <w:rsid w:val="00414624"/>
    <w:rsid w:val="004513DB"/>
    <w:rsid w:val="00470808"/>
    <w:rsid w:val="00494235"/>
    <w:rsid w:val="004C0ED2"/>
    <w:rsid w:val="004C6BAC"/>
    <w:rsid w:val="004D3047"/>
    <w:rsid w:val="004D5316"/>
    <w:rsid w:val="005337D1"/>
    <w:rsid w:val="00555C3D"/>
    <w:rsid w:val="00571D38"/>
    <w:rsid w:val="005A0055"/>
    <w:rsid w:val="005B75D2"/>
    <w:rsid w:val="005C7B33"/>
    <w:rsid w:val="005D1A4F"/>
    <w:rsid w:val="005D37CA"/>
    <w:rsid w:val="005D4477"/>
    <w:rsid w:val="005F423B"/>
    <w:rsid w:val="005F428A"/>
    <w:rsid w:val="00630F93"/>
    <w:rsid w:val="00631441"/>
    <w:rsid w:val="00644089"/>
    <w:rsid w:val="00671AA2"/>
    <w:rsid w:val="006728B6"/>
    <w:rsid w:val="006763CF"/>
    <w:rsid w:val="006A28E4"/>
    <w:rsid w:val="006C0163"/>
    <w:rsid w:val="006C0E37"/>
    <w:rsid w:val="006E2481"/>
    <w:rsid w:val="006E38EF"/>
    <w:rsid w:val="006F4F0E"/>
    <w:rsid w:val="007144E9"/>
    <w:rsid w:val="00724FA9"/>
    <w:rsid w:val="00741EA2"/>
    <w:rsid w:val="00753BF4"/>
    <w:rsid w:val="00762F5A"/>
    <w:rsid w:val="00772596"/>
    <w:rsid w:val="007763D1"/>
    <w:rsid w:val="00783724"/>
    <w:rsid w:val="00787A55"/>
    <w:rsid w:val="007954C0"/>
    <w:rsid w:val="007970E4"/>
    <w:rsid w:val="007A725C"/>
    <w:rsid w:val="007B24D1"/>
    <w:rsid w:val="007C5411"/>
    <w:rsid w:val="007C66A9"/>
    <w:rsid w:val="007E2F42"/>
    <w:rsid w:val="007E6352"/>
    <w:rsid w:val="007F0338"/>
    <w:rsid w:val="007F412D"/>
    <w:rsid w:val="00814969"/>
    <w:rsid w:val="00814C92"/>
    <w:rsid w:val="00823BE0"/>
    <w:rsid w:val="0085410E"/>
    <w:rsid w:val="00864ABE"/>
    <w:rsid w:val="0087408D"/>
    <w:rsid w:val="00886EE8"/>
    <w:rsid w:val="00887477"/>
    <w:rsid w:val="00891C4A"/>
    <w:rsid w:val="008A6454"/>
    <w:rsid w:val="008C5D38"/>
    <w:rsid w:val="008D7894"/>
    <w:rsid w:val="008E06AE"/>
    <w:rsid w:val="008E06B5"/>
    <w:rsid w:val="008E51C7"/>
    <w:rsid w:val="008F2C1A"/>
    <w:rsid w:val="008F500F"/>
    <w:rsid w:val="008F5F61"/>
    <w:rsid w:val="00906007"/>
    <w:rsid w:val="009124D8"/>
    <w:rsid w:val="0091596B"/>
    <w:rsid w:val="00917659"/>
    <w:rsid w:val="00931448"/>
    <w:rsid w:val="00940B34"/>
    <w:rsid w:val="00955E8F"/>
    <w:rsid w:val="00966721"/>
    <w:rsid w:val="009A2FDB"/>
    <w:rsid w:val="009A4A7B"/>
    <w:rsid w:val="009D071E"/>
    <w:rsid w:val="009D43BD"/>
    <w:rsid w:val="009D5DF3"/>
    <w:rsid w:val="009F495C"/>
    <w:rsid w:val="00A01963"/>
    <w:rsid w:val="00A2426D"/>
    <w:rsid w:val="00A36EC8"/>
    <w:rsid w:val="00A40C98"/>
    <w:rsid w:val="00A40F8D"/>
    <w:rsid w:val="00A41B2F"/>
    <w:rsid w:val="00A50209"/>
    <w:rsid w:val="00A5285C"/>
    <w:rsid w:val="00A82692"/>
    <w:rsid w:val="00A907E4"/>
    <w:rsid w:val="00A91DC1"/>
    <w:rsid w:val="00AA35DB"/>
    <w:rsid w:val="00AA4283"/>
    <w:rsid w:val="00AD0BD8"/>
    <w:rsid w:val="00AD781E"/>
    <w:rsid w:val="00AF3E9B"/>
    <w:rsid w:val="00AF6B90"/>
    <w:rsid w:val="00B019B4"/>
    <w:rsid w:val="00B27839"/>
    <w:rsid w:val="00B52252"/>
    <w:rsid w:val="00B81393"/>
    <w:rsid w:val="00B83878"/>
    <w:rsid w:val="00B84ACF"/>
    <w:rsid w:val="00B93108"/>
    <w:rsid w:val="00BA29E2"/>
    <w:rsid w:val="00BB3E19"/>
    <w:rsid w:val="00BB71A0"/>
    <w:rsid w:val="00BF1057"/>
    <w:rsid w:val="00C10B22"/>
    <w:rsid w:val="00C16463"/>
    <w:rsid w:val="00C31B7B"/>
    <w:rsid w:val="00C533D6"/>
    <w:rsid w:val="00C53AE2"/>
    <w:rsid w:val="00C67BBF"/>
    <w:rsid w:val="00C83E7D"/>
    <w:rsid w:val="00C87573"/>
    <w:rsid w:val="00CA66BC"/>
    <w:rsid w:val="00CB6769"/>
    <w:rsid w:val="00CC6A69"/>
    <w:rsid w:val="00CD691C"/>
    <w:rsid w:val="00CE6AC3"/>
    <w:rsid w:val="00D0331F"/>
    <w:rsid w:val="00D03633"/>
    <w:rsid w:val="00D23A56"/>
    <w:rsid w:val="00D24CC0"/>
    <w:rsid w:val="00D417FE"/>
    <w:rsid w:val="00D41A07"/>
    <w:rsid w:val="00D477FA"/>
    <w:rsid w:val="00D47922"/>
    <w:rsid w:val="00D5064D"/>
    <w:rsid w:val="00D64384"/>
    <w:rsid w:val="00D70B02"/>
    <w:rsid w:val="00D95508"/>
    <w:rsid w:val="00DB4BB6"/>
    <w:rsid w:val="00DD2979"/>
    <w:rsid w:val="00DD4160"/>
    <w:rsid w:val="00E11EA4"/>
    <w:rsid w:val="00E17BD0"/>
    <w:rsid w:val="00E24A18"/>
    <w:rsid w:val="00E256B2"/>
    <w:rsid w:val="00E32BDE"/>
    <w:rsid w:val="00E34B1B"/>
    <w:rsid w:val="00E37CD1"/>
    <w:rsid w:val="00E440C8"/>
    <w:rsid w:val="00EA6342"/>
    <w:rsid w:val="00EB026A"/>
    <w:rsid w:val="00EC0D0F"/>
    <w:rsid w:val="00EC4698"/>
    <w:rsid w:val="00ED13DD"/>
    <w:rsid w:val="00EE2CDB"/>
    <w:rsid w:val="00EF20E2"/>
    <w:rsid w:val="00EF33F6"/>
    <w:rsid w:val="00EF35C3"/>
    <w:rsid w:val="00F04092"/>
    <w:rsid w:val="00F077E3"/>
    <w:rsid w:val="00F30F13"/>
    <w:rsid w:val="00F3630E"/>
    <w:rsid w:val="00F542A3"/>
    <w:rsid w:val="00FA6ACE"/>
    <w:rsid w:val="00FB720C"/>
    <w:rsid w:val="00FE4B0B"/>
    <w:rsid w:val="00FF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1B2F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720C"/>
    <w:rPr>
      <w:rFonts w:cs="Times New Roman"/>
    </w:rPr>
  </w:style>
  <w:style w:type="table" w:styleId="TableGrid">
    <w:name w:val="Table Grid"/>
    <w:basedOn w:val="TableNormal"/>
    <w:uiPriority w:val="99"/>
    <w:rsid w:val="00EC0D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5E8F"/>
    <w:pPr>
      <w:ind w:left="720"/>
      <w:contextualSpacing/>
    </w:pPr>
  </w:style>
  <w:style w:type="paragraph" w:customStyle="1" w:styleId="1">
    <w:name w:val="Без интервала1"/>
    <w:uiPriority w:val="99"/>
    <w:rsid w:val="005D4477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rsid w:val="005D447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D4477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D4477"/>
    <w:rPr>
      <w:rFonts w:ascii="Arial" w:hAnsi="Arial" w:cs="Arial"/>
      <w:kern w:val="1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3B026C"/>
    <w:rPr>
      <w:rFonts w:cs="Times New Roman"/>
      <w:color w:val="0000FF"/>
      <w:u w:val="single"/>
    </w:rPr>
  </w:style>
  <w:style w:type="character" w:customStyle="1" w:styleId="a">
    <w:name w:val="Знак Знак"/>
    <w:uiPriority w:val="99"/>
    <w:rsid w:val="009A4A7B"/>
    <w:rPr>
      <w:sz w:val="22"/>
      <w:lang w:eastAsia="en-US"/>
    </w:rPr>
  </w:style>
  <w:style w:type="paragraph" w:customStyle="1" w:styleId="ConsNormal">
    <w:name w:val="ConsNormal"/>
    <w:uiPriority w:val="99"/>
    <w:rsid w:val="009A4A7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70B02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26D3"/>
    <w:rPr>
      <w:rFonts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D70B02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0B02"/>
    <w:pPr>
      <w:widowControl w:val="0"/>
      <w:shd w:val="clear" w:color="auto" w:fill="FFFFFF"/>
      <w:spacing w:before="360" w:after="180" w:line="240" w:lineRule="atLeast"/>
      <w:jc w:val="center"/>
    </w:pPr>
    <w:rPr>
      <w:sz w:val="28"/>
      <w:szCs w:val="20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D70B02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D70B02"/>
    <w:pPr>
      <w:widowControl w:val="0"/>
      <w:shd w:val="clear" w:color="auto" w:fill="FFFFFF"/>
      <w:spacing w:before="720" w:after="600" w:line="322" w:lineRule="exact"/>
      <w:jc w:val="center"/>
    </w:pPr>
    <w:rPr>
      <w:b/>
      <w:sz w:val="28"/>
      <w:szCs w:val="20"/>
      <w:shd w:val="clear" w:color="auto" w:fill="FFFFFF"/>
      <w:lang w:eastAsia="ru-RU"/>
    </w:rPr>
  </w:style>
  <w:style w:type="character" w:customStyle="1" w:styleId="21">
    <w:name w:val="Заголовок №2_"/>
    <w:link w:val="22"/>
    <w:uiPriority w:val="99"/>
    <w:locked/>
    <w:rsid w:val="00D70B02"/>
    <w:rPr>
      <w:b/>
      <w:sz w:val="2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D70B02"/>
    <w:pPr>
      <w:widowControl w:val="0"/>
      <w:shd w:val="clear" w:color="auto" w:fill="FFFFFF"/>
      <w:spacing w:before="300" w:after="420" w:line="240" w:lineRule="atLeast"/>
      <w:ind w:hanging="1940"/>
      <w:jc w:val="both"/>
      <w:outlineLvl w:val="1"/>
    </w:pPr>
    <w:rPr>
      <w:b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5337D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Default">
    <w:name w:val="Default"/>
    <w:uiPriority w:val="99"/>
    <w:rsid w:val="005337D1"/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337D1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4</Pages>
  <Words>1210</Words>
  <Characters>6902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Жигарева Екатерина Васильевна</dc:creator>
  <cp:keywords/>
  <dc:description/>
  <cp:lastModifiedBy>1</cp:lastModifiedBy>
  <cp:revision>27</cp:revision>
  <cp:lastPrinted>2024-11-01T13:15:00Z</cp:lastPrinted>
  <dcterms:created xsi:type="dcterms:W3CDTF">2024-09-11T08:35:00Z</dcterms:created>
  <dcterms:modified xsi:type="dcterms:W3CDTF">2024-11-02T07:55:00Z</dcterms:modified>
</cp:coreProperties>
</file>