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93" w:rsidRPr="002E1694" w:rsidRDefault="007A1893" w:rsidP="002E1694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  <w:t>ПРОЕКТ</w:t>
      </w:r>
    </w:p>
    <w:p w:rsidR="007A1893" w:rsidRPr="00FB5B79" w:rsidRDefault="007A1893" w:rsidP="002F757F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hAnsi="Times New Roman"/>
          <w:caps/>
          <w:color w:val="000000"/>
          <w:sz w:val="28"/>
          <w:szCs w:val="28"/>
          <w:lang w:eastAsia="ar-SA"/>
        </w:rPr>
      </w:pPr>
    </w:p>
    <w:p w:rsidR="007A1893" w:rsidRPr="002E1694" w:rsidRDefault="007A1893" w:rsidP="002E169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</w:p>
    <w:p w:rsidR="007A1893" w:rsidRPr="002E1694" w:rsidRDefault="007A1893" w:rsidP="002E169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  <w:r w:rsidRPr="002E1694"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  <w:t>АДМИНИСТРАЦИЯ</w:t>
      </w:r>
    </w:p>
    <w:p w:rsidR="007A1893" w:rsidRPr="002E1694" w:rsidRDefault="007A1893" w:rsidP="002E169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  <w:r w:rsidRPr="002E1694"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  <w:t>ПРИМОРСКОГО МУНИЦИПАЛЬНОГО ОКРУГА</w:t>
      </w:r>
    </w:p>
    <w:p w:rsidR="007A1893" w:rsidRPr="002E1694" w:rsidRDefault="007A1893" w:rsidP="002E169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caps/>
          <w:color w:val="000000"/>
          <w:sz w:val="28"/>
          <w:szCs w:val="28"/>
          <w:lang w:eastAsia="ar-SA"/>
        </w:rPr>
      </w:pPr>
      <w:r w:rsidRPr="002E1694"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  <w:t>АРХАНГЕЛЬСКОЙ ОБЛАСТИ</w:t>
      </w:r>
    </w:p>
    <w:p w:rsidR="007A1893" w:rsidRPr="00FB5B79" w:rsidRDefault="007A1893" w:rsidP="002E169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eastAsia="ar-SA"/>
        </w:rPr>
      </w:pPr>
    </w:p>
    <w:p w:rsidR="007A1893" w:rsidRPr="002E1694" w:rsidRDefault="007A1893" w:rsidP="002E1694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480" w:lineRule="exact"/>
        <w:ind w:left="0" w:firstLine="0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  <w:r w:rsidRPr="002E1694"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eastAsia="ar-SA"/>
        </w:rPr>
        <w:t>ПОСТАНОВЛЕНИЕ</w:t>
      </w:r>
    </w:p>
    <w:p w:rsidR="007A1893" w:rsidRPr="00FB5B79" w:rsidRDefault="007A1893" w:rsidP="002E169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eastAsia="ar-SA"/>
        </w:rPr>
      </w:pPr>
    </w:p>
    <w:p w:rsidR="007A1893" w:rsidRPr="00FB5B79" w:rsidRDefault="007A1893" w:rsidP="002E1694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480" w:lineRule="exact"/>
        <w:textAlignment w:val="baseline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5B7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от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ноября </w:t>
      </w:r>
      <w:r w:rsidRPr="00FB5B7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FB5B79">
          <w:rPr>
            <w:rFonts w:ascii="Times New Roman" w:hAnsi="Times New Roman"/>
            <w:color w:val="000000"/>
            <w:sz w:val="26"/>
            <w:szCs w:val="26"/>
            <w:lang w:eastAsia="ar-SA"/>
          </w:rPr>
          <w:t>2024 г</w:t>
        </w:r>
      </w:smartTag>
      <w:r w:rsidRPr="00FB5B79">
        <w:rPr>
          <w:rFonts w:ascii="Times New Roman" w:hAnsi="Times New Roman"/>
          <w:color w:val="000000"/>
          <w:sz w:val="26"/>
          <w:szCs w:val="26"/>
          <w:lang w:eastAsia="ar-SA"/>
        </w:rPr>
        <w:t>.</w:t>
      </w:r>
      <w:r w:rsidRPr="00FB5B79">
        <w:rPr>
          <w:rFonts w:ascii="Times New Roman" w:hAnsi="Times New Roman"/>
          <w:color w:val="000000"/>
          <w:sz w:val="26"/>
          <w:szCs w:val="26"/>
          <w:lang w:eastAsia="ar-SA"/>
        </w:rPr>
        <w:tab/>
      </w:r>
      <w:r w:rsidRPr="00FB5B79">
        <w:rPr>
          <w:rFonts w:ascii="Times New Roman" w:hAnsi="Times New Roman"/>
          <w:color w:val="000000"/>
          <w:sz w:val="26"/>
          <w:szCs w:val="26"/>
          <w:lang w:eastAsia="ar-SA"/>
        </w:rPr>
        <w:tab/>
      </w:r>
      <w:r w:rsidRPr="00FB5B79">
        <w:rPr>
          <w:rFonts w:ascii="Times New Roman" w:hAnsi="Times New Roman"/>
          <w:color w:val="000000"/>
          <w:sz w:val="26"/>
          <w:szCs w:val="26"/>
          <w:lang w:eastAsia="ar-SA"/>
        </w:rPr>
        <w:tab/>
      </w:r>
      <w:r w:rsidRPr="00FB5B79">
        <w:rPr>
          <w:rFonts w:ascii="Times New Roman" w:hAnsi="Times New Roman"/>
          <w:color w:val="000000"/>
          <w:sz w:val="26"/>
          <w:szCs w:val="26"/>
          <w:lang w:eastAsia="ar-SA"/>
        </w:rPr>
        <w:tab/>
      </w:r>
      <w:r w:rsidRPr="00FB5B79">
        <w:rPr>
          <w:rFonts w:ascii="Times New Roman" w:hAnsi="Times New Roman"/>
          <w:color w:val="000000"/>
          <w:sz w:val="26"/>
          <w:szCs w:val="26"/>
          <w:lang w:eastAsia="ar-SA"/>
        </w:rPr>
        <w:tab/>
        <w:t xml:space="preserve">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   </w:t>
      </w:r>
      <w:r w:rsidRPr="00FB5B7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  </w:t>
      </w:r>
      <w:bookmarkStart w:id="0" w:name="_GoBack"/>
      <w:bookmarkEnd w:id="0"/>
      <w:r w:rsidRPr="00FB5B7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№ </w:t>
      </w:r>
    </w:p>
    <w:p w:rsidR="007A1893" w:rsidRPr="002E1694" w:rsidRDefault="007A1893" w:rsidP="002F478A">
      <w:pPr>
        <w:keepNext/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sz w:val="20"/>
          <w:szCs w:val="20"/>
          <w:lang w:eastAsia="ar-SA"/>
        </w:rPr>
      </w:pPr>
    </w:p>
    <w:p w:rsidR="007A1893" w:rsidRPr="002E1694" w:rsidRDefault="007A1893" w:rsidP="002E1694">
      <w:pPr>
        <w:keepNext/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sz w:val="20"/>
          <w:szCs w:val="20"/>
          <w:lang w:eastAsia="ar-SA"/>
        </w:rPr>
      </w:pPr>
      <w:r w:rsidRPr="002E1694">
        <w:rPr>
          <w:rFonts w:ascii="Times New Roman" w:hAnsi="Times New Roman"/>
          <w:bCs/>
          <w:sz w:val="20"/>
          <w:szCs w:val="20"/>
          <w:lang w:eastAsia="ar-SA"/>
        </w:rPr>
        <w:t>г. Архангельск</w:t>
      </w:r>
    </w:p>
    <w:p w:rsidR="007A1893" w:rsidRPr="00FB5B79" w:rsidRDefault="007A1893" w:rsidP="000C21D7">
      <w:pPr>
        <w:tabs>
          <w:tab w:val="left" w:pos="52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A1893" w:rsidRPr="00150145" w:rsidRDefault="007A1893" w:rsidP="004A4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B79">
        <w:rPr>
          <w:rFonts w:ascii="Times New Roman" w:hAnsi="Times New Roman"/>
          <w:b/>
          <w:sz w:val="26"/>
          <w:szCs w:val="26"/>
        </w:rPr>
        <w:t xml:space="preserve">О </w:t>
      </w:r>
      <w:r w:rsidRPr="00150145">
        <w:rPr>
          <w:rFonts w:ascii="Times New Roman" w:hAnsi="Times New Roman"/>
          <w:b/>
          <w:sz w:val="28"/>
          <w:szCs w:val="28"/>
        </w:rPr>
        <w:t xml:space="preserve">внесении изменений в административный регламент </w:t>
      </w:r>
      <w:r w:rsidRPr="00150145">
        <w:rPr>
          <w:rFonts w:ascii="Times New Roman" w:hAnsi="Times New Roman"/>
          <w:b/>
          <w:sz w:val="28"/>
          <w:szCs w:val="28"/>
        </w:rPr>
        <w:br/>
        <w:t xml:space="preserve">предоставления муниципальной услуги «Передача в собственность </w:t>
      </w:r>
    </w:p>
    <w:p w:rsidR="007A1893" w:rsidRPr="00150145" w:rsidRDefault="007A1893" w:rsidP="004A4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145">
        <w:rPr>
          <w:rFonts w:ascii="Times New Roman" w:hAnsi="Times New Roman"/>
          <w:b/>
          <w:sz w:val="28"/>
          <w:szCs w:val="28"/>
        </w:rPr>
        <w:t xml:space="preserve">граждан занимаемых ими жилых помещений жилищного фонда </w:t>
      </w:r>
    </w:p>
    <w:p w:rsidR="007A1893" w:rsidRPr="00150145" w:rsidRDefault="007A1893" w:rsidP="004A4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145">
        <w:rPr>
          <w:rFonts w:ascii="Times New Roman" w:hAnsi="Times New Roman"/>
          <w:b/>
          <w:sz w:val="28"/>
          <w:szCs w:val="28"/>
        </w:rPr>
        <w:t>(приватизация жилищного фонда)»</w:t>
      </w:r>
    </w:p>
    <w:p w:rsidR="007A1893" w:rsidRPr="00150145" w:rsidRDefault="007A1893" w:rsidP="00E30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893" w:rsidRPr="00150145" w:rsidRDefault="007A1893" w:rsidP="002A77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145">
        <w:rPr>
          <w:rFonts w:ascii="Times New Roman" w:hAnsi="Times New Roman"/>
          <w:color w:val="000000"/>
          <w:sz w:val="28"/>
          <w:szCs w:val="28"/>
        </w:rPr>
        <w:tab/>
        <w:t xml:space="preserve">В соответствии с Федеральным законом от 27 июля 2010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150145">
        <w:rPr>
          <w:rFonts w:ascii="Times New Roman" w:hAnsi="Times New Roman"/>
          <w:color w:val="000000"/>
          <w:sz w:val="28"/>
          <w:szCs w:val="28"/>
        </w:rPr>
        <w:t xml:space="preserve">№ 210-ФЗ  «Об организации предоставления государственных и муниципальных услуг» </w:t>
      </w:r>
      <w:r w:rsidRPr="00150145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Pr="00150145">
        <w:rPr>
          <w:rFonts w:ascii="Times New Roman" w:hAnsi="Times New Roman"/>
          <w:b/>
          <w:spacing w:val="60"/>
          <w:sz w:val="28"/>
          <w:szCs w:val="28"/>
        </w:rPr>
        <w:t>постановляет</w:t>
      </w:r>
      <w:r w:rsidRPr="00150145">
        <w:rPr>
          <w:rFonts w:ascii="Times New Roman" w:hAnsi="Times New Roman"/>
          <w:sz w:val="28"/>
          <w:szCs w:val="28"/>
        </w:rPr>
        <w:t>:</w:t>
      </w:r>
    </w:p>
    <w:p w:rsidR="007A1893" w:rsidRPr="00150145" w:rsidRDefault="007A1893" w:rsidP="004A4C18">
      <w:pPr>
        <w:pStyle w:val="ListParagraph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0145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прилагаемые изменения, которые вносятся в </w:t>
      </w:r>
      <w:r w:rsidRPr="00150145"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Приморского муниципального округа Архангельской области от 1 марта 2024 года № 459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фонда)».</w:t>
      </w:r>
    </w:p>
    <w:p w:rsidR="007A1893" w:rsidRPr="00150145" w:rsidRDefault="007A1893" w:rsidP="002E16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0145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ab/>
        <w:t>2.</w:t>
      </w:r>
      <w:r w:rsidRPr="00150145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ab/>
        <w:t>Настоящее постановление подлежит официальному обнародованию    и вступает в силу со дня его официального опубликования.</w:t>
      </w:r>
    </w:p>
    <w:p w:rsidR="007A1893" w:rsidRPr="00150145" w:rsidRDefault="007A1893" w:rsidP="002E16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1893" w:rsidRPr="00150145" w:rsidRDefault="007A1893" w:rsidP="002E16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7338"/>
        <w:gridCol w:w="2232"/>
      </w:tblGrid>
      <w:tr w:rsidR="007A1893" w:rsidRPr="00150145" w:rsidTr="00D850B8">
        <w:tc>
          <w:tcPr>
            <w:tcW w:w="7338" w:type="dxa"/>
          </w:tcPr>
          <w:p w:rsidR="007A1893" w:rsidRPr="00150145" w:rsidRDefault="007A1893" w:rsidP="00344563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0145">
              <w:rPr>
                <w:rFonts w:ascii="Times New Roman" w:hAnsi="Times New Roman"/>
                <w:sz w:val="28"/>
                <w:szCs w:val="28"/>
                <w:lang w:eastAsia="ar-SA"/>
              </w:rPr>
              <w:t>Глава муниципального образования</w:t>
            </w:r>
          </w:p>
        </w:tc>
        <w:tc>
          <w:tcPr>
            <w:tcW w:w="2232" w:type="dxa"/>
          </w:tcPr>
          <w:p w:rsidR="007A1893" w:rsidRPr="00150145" w:rsidRDefault="007A1893" w:rsidP="002E1694">
            <w:pPr>
              <w:suppressAutoHyphens/>
              <w:overflowPunct w:val="0"/>
              <w:autoSpaceDE w:val="0"/>
              <w:spacing w:after="0" w:line="240" w:lineRule="auto"/>
              <w:ind w:right="-109"/>
              <w:jc w:val="righ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0145">
              <w:rPr>
                <w:rFonts w:ascii="Times New Roman" w:hAnsi="Times New Roman"/>
                <w:sz w:val="28"/>
                <w:szCs w:val="28"/>
                <w:lang w:eastAsia="ar-SA"/>
              </w:rPr>
              <w:t>В.А. Рудкина</w:t>
            </w:r>
          </w:p>
        </w:tc>
      </w:tr>
    </w:tbl>
    <w:p w:rsidR="007A1893" w:rsidRDefault="007A1893" w:rsidP="000C21D7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0C21D7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0C21D7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0C21D7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0C21D7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0C21D7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0C21D7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0C21D7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0C21D7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0C21D7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0C21D7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0C21D7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0C21D7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0C21D7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0C21D7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0C21D7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pPr w:leftFromText="180" w:rightFromText="180" w:vertAnchor="text" w:horzAnchor="margin" w:tblpXSpec="right" w:tblpY="-538"/>
        <w:tblW w:w="0" w:type="auto"/>
        <w:tblLook w:val="0000"/>
      </w:tblPr>
      <w:tblGrid>
        <w:gridCol w:w="4860"/>
      </w:tblGrid>
      <w:tr w:rsidR="007A1893" w:rsidTr="00B460D5">
        <w:trPr>
          <w:trHeight w:val="1797"/>
        </w:trPr>
        <w:tc>
          <w:tcPr>
            <w:tcW w:w="4860" w:type="dxa"/>
          </w:tcPr>
          <w:p w:rsidR="007A1893" w:rsidRPr="00644089" w:rsidRDefault="007A1893" w:rsidP="00B46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7A1893" w:rsidRPr="00644089" w:rsidRDefault="007A1893" w:rsidP="00B46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4089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644089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644089">
              <w:rPr>
                <w:rFonts w:ascii="Times New Roman" w:hAnsi="Times New Roman"/>
                <w:sz w:val="28"/>
                <w:szCs w:val="28"/>
              </w:rPr>
              <w:br/>
              <w:t>Приморского муниципального округа</w:t>
            </w:r>
          </w:p>
          <w:p w:rsidR="007A1893" w:rsidRPr="00644089" w:rsidRDefault="007A1893" w:rsidP="00B46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4089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7A1893" w:rsidRDefault="007A1893" w:rsidP="00B460D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08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ноября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2024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4408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</w:tr>
    </w:tbl>
    <w:p w:rsidR="007A1893" w:rsidRDefault="007A1893" w:rsidP="00150145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A1893" w:rsidRDefault="007A1893" w:rsidP="00150145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A1893" w:rsidRDefault="007A1893" w:rsidP="00150145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7A1893" w:rsidRDefault="007A1893" w:rsidP="00150145">
      <w:pPr>
        <w:rPr>
          <w:rFonts w:ascii="Times New Roman" w:hAnsi="Times New Roman"/>
          <w:sz w:val="28"/>
          <w:szCs w:val="28"/>
        </w:rPr>
      </w:pPr>
    </w:p>
    <w:p w:rsidR="007A1893" w:rsidRPr="00A5716E" w:rsidRDefault="007A1893" w:rsidP="00150145">
      <w:pPr>
        <w:pStyle w:val="ConsNormal"/>
        <w:tabs>
          <w:tab w:val="left" w:pos="1134"/>
        </w:tabs>
        <w:spacing w:line="360" w:lineRule="exact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A5716E">
        <w:rPr>
          <w:rFonts w:ascii="Times New Roman" w:hAnsi="Times New Roman" w:cs="Times New Roman"/>
          <w:b/>
          <w:bCs/>
          <w:spacing w:val="60"/>
          <w:sz w:val="28"/>
          <w:szCs w:val="28"/>
        </w:rPr>
        <w:t>ИЗМЕНЕНИЯ,</w:t>
      </w:r>
    </w:p>
    <w:p w:rsidR="007A1893" w:rsidRPr="00A5716E" w:rsidRDefault="007A1893" w:rsidP="00150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16E">
        <w:rPr>
          <w:rFonts w:ascii="Times New Roman" w:hAnsi="Times New Roman"/>
          <w:b/>
          <w:bCs/>
          <w:sz w:val="28"/>
          <w:szCs w:val="28"/>
        </w:rPr>
        <w:t xml:space="preserve">которые </w:t>
      </w:r>
      <w:r w:rsidRPr="00A5716E">
        <w:rPr>
          <w:rFonts w:ascii="Times New Roman" w:hAnsi="Times New Roman"/>
          <w:b/>
          <w:sz w:val="28"/>
          <w:szCs w:val="28"/>
          <w:lang w:eastAsia="ru-RU"/>
        </w:rPr>
        <w:t xml:space="preserve">вносятся в </w:t>
      </w:r>
      <w:r w:rsidRPr="00A5716E">
        <w:rPr>
          <w:rFonts w:ascii="Times New Roman" w:hAnsi="Times New Roman"/>
          <w:b/>
          <w:sz w:val="28"/>
          <w:szCs w:val="28"/>
        </w:rPr>
        <w:t xml:space="preserve">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 утвержденный постановлением администрации Приморского муниципального округа Архангельской области от 1 марта 2024 года        № 459 «Об утверждении административного регламента предоставления муниципальной услуги  «Передача в собственность граждан занимаемых ими жилых помещений жилищного фонда (приватизация жилищного фонда)»</w:t>
      </w:r>
    </w:p>
    <w:p w:rsidR="007A1893" w:rsidRPr="00A5716E" w:rsidRDefault="007A1893" w:rsidP="0015014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7A1893" w:rsidRPr="00A5716E" w:rsidRDefault="007A1893" w:rsidP="00150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16E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В</w:t>
      </w:r>
      <w:r w:rsidRPr="00A5716E">
        <w:rPr>
          <w:rFonts w:ascii="Times New Roman" w:hAnsi="Times New Roman"/>
          <w:bCs/>
          <w:sz w:val="28"/>
          <w:szCs w:val="28"/>
        </w:rPr>
        <w:t xml:space="preserve"> пункте 1 слова «</w:t>
      </w:r>
      <w:r w:rsidRPr="00A5716E">
        <w:rPr>
          <w:rFonts w:ascii="Times New Roman" w:hAnsi="Times New Roman"/>
          <w:sz w:val="28"/>
          <w:szCs w:val="28"/>
        </w:rPr>
        <w:t xml:space="preserve">Комитета по управлению муниципальным имуществом и земельным отношениям (далее - Комитет)», заменить </w:t>
      </w:r>
      <w:r w:rsidRPr="00A5716E">
        <w:rPr>
          <w:rFonts w:ascii="Times New Roman" w:hAnsi="Times New Roman"/>
          <w:bCs/>
          <w:sz w:val="28"/>
          <w:szCs w:val="28"/>
        </w:rPr>
        <w:t xml:space="preserve"> словами «</w:t>
      </w:r>
      <w:r w:rsidRPr="00A5716E">
        <w:rPr>
          <w:rFonts w:ascii="Times New Roman" w:hAnsi="Times New Roman"/>
          <w:sz w:val="28"/>
          <w:szCs w:val="28"/>
        </w:rPr>
        <w:t>управления по инфраструктурному развитию и муниципальному хозяйству администрации Приморского муниципального округа Архангельско</w:t>
      </w:r>
      <w:r>
        <w:rPr>
          <w:rFonts w:ascii="Times New Roman" w:hAnsi="Times New Roman"/>
          <w:sz w:val="28"/>
          <w:szCs w:val="28"/>
        </w:rPr>
        <w:t>й области (далее - Управление)».</w:t>
      </w:r>
    </w:p>
    <w:p w:rsidR="007A1893" w:rsidRPr="00A5716E" w:rsidRDefault="007A1893" w:rsidP="0015014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В</w:t>
      </w:r>
      <w:r w:rsidRPr="00A5716E">
        <w:rPr>
          <w:rFonts w:ascii="Times New Roman" w:hAnsi="Times New Roman"/>
          <w:sz w:val="28"/>
          <w:szCs w:val="28"/>
        </w:rPr>
        <w:t xml:space="preserve"> пунктах 6, 7, 8, 9, 11, 13, 20, 27, 28,29, </w:t>
      </w:r>
      <w:r>
        <w:rPr>
          <w:rFonts w:ascii="Times New Roman" w:hAnsi="Times New Roman"/>
          <w:sz w:val="28"/>
          <w:szCs w:val="28"/>
        </w:rPr>
        <w:t xml:space="preserve">30, </w:t>
      </w:r>
      <w:r w:rsidRPr="00A5716E">
        <w:rPr>
          <w:rFonts w:ascii="Times New Roman" w:hAnsi="Times New Roman"/>
          <w:sz w:val="28"/>
          <w:szCs w:val="28"/>
        </w:rPr>
        <w:t>31, 32,33, 34, 35,</w:t>
      </w:r>
      <w:r>
        <w:rPr>
          <w:rFonts w:ascii="Times New Roman" w:hAnsi="Times New Roman"/>
          <w:sz w:val="28"/>
          <w:szCs w:val="28"/>
        </w:rPr>
        <w:t>37,</w:t>
      </w:r>
      <w:r w:rsidRPr="00A5716E">
        <w:rPr>
          <w:rFonts w:ascii="Times New Roman" w:hAnsi="Times New Roman"/>
          <w:sz w:val="28"/>
          <w:szCs w:val="28"/>
        </w:rPr>
        <w:t xml:space="preserve"> 45,48,51 слова </w:t>
      </w:r>
      <w:r w:rsidRPr="00A5716E">
        <w:rPr>
          <w:rFonts w:ascii="Times New Roman" w:hAnsi="Times New Roman"/>
          <w:bCs/>
          <w:sz w:val="28"/>
          <w:szCs w:val="28"/>
        </w:rPr>
        <w:t>«</w:t>
      </w:r>
      <w:r w:rsidRPr="00A5716E">
        <w:rPr>
          <w:rFonts w:ascii="Times New Roman" w:hAnsi="Times New Roman"/>
          <w:sz w:val="28"/>
          <w:szCs w:val="28"/>
        </w:rPr>
        <w:t xml:space="preserve">Комитет» заменить на слова </w:t>
      </w:r>
      <w:r w:rsidRPr="00A5716E">
        <w:rPr>
          <w:rFonts w:ascii="Times New Roman" w:hAnsi="Times New Roman"/>
          <w:bCs/>
          <w:sz w:val="28"/>
          <w:szCs w:val="28"/>
        </w:rPr>
        <w:t>«</w:t>
      </w:r>
      <w:r w:rsidRPr="00A5716E">
        <w:rPr>
          <w:rFonts w:ascii="Times New Roman" w:hAnsi="Times New Roman"/>
          <w:sz w:val="28"/>
          <w:szCs w:val="28"/>
        </w:rPr>
        <w:t xml:space="preserve">Управление», слова </w:t>
      </w:r>
      <w:r w:rsidRPr="00A5716E">
        <w:rPr>
          <w:rFonts w:ascii="Times New Roman" w:hAnsi="Times New Roman"/>
          <w:bCs/>
          <w:sz w:val="28"/>
          <w:szCs w:val="28"/>
        </w:rPr>
        <w:t>«</w:t>
      </w:r>
      <w:r w:rsidRPr="00A5716E">
        <w:rPr>
          <w:rFonts w:ascii="Times New Roman" w:hAnsi="Times New Roman"/>
          <w:sz w:val="28"/>
          <w:szCs w:val="28"/>
        </w:rPr>
        <w:t xml:space="preserve">Комитетом» заменить на слова </w:t>
      </w:r>
      <w:r w:rsidRPr="00A5716E">
        <w:rPr>
          <w:rFonts w:ascii="Times New Roman" w:hAnsi="Times New Roman"/>
          <w:bCs/>
          <w:sz w:val="28"/>
          <w:szCs w:val="28"/>
        </w:rPr>
        <w:t>«</w:t>
      </w:r>
      <w:r w:rsidRPr="00A5716E">
        <w:rPr>
          <w:rFonts w:ascii="Times New Roman" w:hAnsi="Times New Roman"/>
          <w:sz w:val="28"/>
          <w:szCs w:val="28"/>
        </w:rPr>
        <w:t xml:space="preserve">Управлением», слова </w:t>
      </w:r>
      <w:r w:rsidRPr="00A5716E">
        <w:rPr>
          <w:rFonts w:ascii="Times New Roman" w:hAnsi="Times New Roman"/>
          <w:bCs/>
          <w:sz w:val="28"/>
          <w:szCs w:val="28"/>
        </w:rPr>
        <w:t>«</w:t>
      </w:r>
      <w:r w:rsidRPr="00A5716E">
        <w:rPr>
          <w:rFonts w:ascii="Times New Roman" w:hAnsi="Times New Roman"/>
          <w:sz w:val="28"/>
          <w:szCs w:val="28"/>
        </w:rPr>
        <w:t xml:space="preserve">Комитета» заменить на слова </w:t>
      </w:r>
      <w:r w:rsidRPr="00A5716E">
        <w:rPr>
          <w:rFonts w:ascii="Times New Roman" w:hAnsi="Times New Roman"/>
          <w:bCs/>
          <w:sz w:val="28"/>
          <w:szCs w:val="28"/>
        </w:rPr>
        <w:t>«</w:t>
      </w:r>
      <w:r w:rsidRPr="00A5716E">
        <w:rPr>
          <w:rFonts w:ascii="Times New Roman" w:hAnsi="Times New Roman"/>
          <w:sz w:val="28"/>
          <w:szCs w:val="28"/>
        </w:rPr>
        <w:t>Управления»</w:t>
      </w:r>
      <w:r>
        <w:rPr>
          <w:rFonts w:ascii="Times New Roman" w:hAnsi="Times New Roman"/>
          <w:sz w:val="28"/>
          <w:szCs w:val="28"/>
        </w:rPr>
        <w:t>.</w:t>
      </w:r>
    </w:p>
    <w:p w:rsidR="007A1893" w:rsidRPr="00B5535A" w:rsidRDefault="007A1893" w:rsidP="0015014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И</w:t>
      </w:r>
      <w:r w:rsidRPr="00A5716E">
        <w:rPr>
          <w:rFonts w:ascii="Times New Roman" w:hAnsi="Times New Roman"/>
          <w:sz w:val="28"/>
          <w:szCs w:val="28"/>
        </w:rPr>
        <w:t>сключить подпункт 6 в пункте 17</w:t>
      </w:r>
      <w:r>
        <w:rPr>
          <w:rFonts w:ascii="Times New Roman" w:hAnsi="Times New Roman"/>
          <w:sz w:val="28"/>
          <w:szCs w:val="28"/>
        </w:rPr>
        <w:t>.</w:t>
      </w:r>
    </w:p>
    <w:p w:rsidR="007A1893" w:rsidRPr="00A5716E" w:rsidRDefault="007A1893" w:rsidP="0015014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Pr="00A57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5716E">
        <w:rPr>
          <w:rFonts w:ascii="Times New Roman" w:hAnsi="Times New Roman"/>
          <w:sz w:val="28"/>
          <w:szCs w:val="28"/>
        </w:rPr>
        <w:t xml:space="preserve">ункт 19 изложить в следующей редакции: </w:t>
      </w:r>
    </w:p>
    <w:p w:rsidR="007A1893" w:rsidRPr="00A5716E" w:rsidRDefault="007A1893" w:rsidP="00901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16E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19. </w:t>
      </w:r>
      <w:r w:rsidRPr="00A5716E">
        <w:rPr>
          <w:rFonts w:ascii="Times New Roman" w:hAnsi="Times New Roman"/>
          <w:sz w:val="28"/>
          <w:szCs w:val="28"/>
          <w:lang w:eastAsia="ru-RU"/>
        </w:rPr>
        <w:t xml:space="preserve">Документы, предусмотренные подпунктами 2, 3, пункта 17 административного регламента, представляются в виде копий </w:t>
      </w:r>
      <w:r w:rsidRPr="00A5716E">
        <w:rPr>
          <w:rFonts w:ascii="Times New Roman" w:hAnsi="Times New Roman"/>
          <w:sz w:val="28"/>
          <w:szCs w:val="28"/>
          <w:lang w:eastAsia="ru-RU"/>
        </w:rPr>
        <w:br/>
        <w:t xml:space="preserve">при предъявлении подлинников или в копиях, засвидетельствованных </w:t>
      </w:r>
      <w:r w:rsidRPr="00A5716E">
        <w:rPr>
          <w:rFonts w:ascii="Times New Roman" w:hAnsi="Times New Roman"/>
          <w:sz w:val="28"/>
          <w:szCs w:val="28"/>
          <w:lang w:eastAsia="ru-RU"/>
        </w:rPr>
        <w:br/>
        <w:t xml:space="preserve">в нотариальном порядке в одном экземпляре каждый. </w:t>
      </w:r>
    </w:p>
    <w:p w:rsidR="007A1893" w:rsidRPr="00A5716E" w:rsidRDefault="007A1893" w:rsidP="00901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16E">
        <w:rPr>
          <w:rFonts w:ascii="Times New Roman" w:hAnsi="Times New Roman"/>
          <w:sz w:val="28"/>
          <w:szCs w:val="28"/>
          <w:lang w:eastAsia="ru-RU"/>
        </w:rPr>
        <w:t>Документы, предусмотренные подпунктами 4, 5, 6, пункта 17 административного регламента, представляются в оригинале в одном экземпляре.</w:t>
      </w:r>
    </w:p>
    <w:p w:rsidR="007A1893" w:rsidRPr="00A5716E" w:rsidRDefault="007A1893" w:rsidP="00901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716E">
        <w:rPr>
          <w:rFonts w:ascii="Times New Roman" w:hAnsi="Times New Roman"/>
          <w:sz w:val="28"/>
          <w:szCs w:val="28"/>
        </w:rPr>
        <w:t xml:space="preserve">Заявление, предусмотренное пунктом 5, оформляется </w:t>
      </w:r>
      <w:r w:rsidRPr="00A5716E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Pr="00A5716E">
        <w:rPr>
          <w:rFonts w:ascii="Times New Roman" w:hAnsi="Times New Roman"/>
          <w:sz w:val="28"/>
          <w:szCs w:val="28"/>
          <w:lang w:eastAsia="ru-RU"/>
        </w:rPr>
        <w:br/>
        <w:t xml:space="preserve">с приложением № </w:t>
      </w:r>
      <w:r w:rsidRPr="00A5716E">
        <w:rPr>
          <w:rFonts w:ascii="Times New Roman" w:hAnsi="Times New Roman"/>
          <w:sz w:val="28"/>
          <w:szCs w:val="28"/>
        </w:rPr>
        <w:t>2 к административному регламенту. »</w:t>
      </w:r>
      <w:r>
        <w:rPr>
          <w:rFonts w:ascii="Times New Roman" w:hAnsi="Times New Roman"/>
          <w:sz w:val="28"/>
          <w:szCs w:val="28"/>
        </w:rPr>
        <w:t>.</w:t>
      </w:r>
    </w:p>
    <w:p w:rsidR="007A1893" w:rsidRPr="00A5716E" w:rsidRDefault="007A1893" w:rsidP="00901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</w:t>
      </w:r>
      <w:r w:rsidRPr="00A5716E">
        <w:rPr>
          <w:rFonts w:ascii="Times New Roman" w:hAnsi="Times New Roman"/>
          <w:sz w:val="28"/>
          <w:szCs w:val="28"/>
        </w:rPr>
        <w:t>ункт 21 дополнить новым подпунктом 4 следующего содержания:</w:t>
      </w:r>
    </w:p>
    <w:p w:rsidR="007A1893" w:rsidRPr="00A5716E" w:rsidRDefault="007A1893" w:rsidP="00901368">
      <w:pPr>
        <w:pStyle w:val="NormalWeb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A5716E">
        <w:rPr>
          <w:bCs/>
          <w:sz w:val="28"/>
          <w:szCs w:val="28"/>
        </w:rPr>
        <w:t>«</w:t>
      </w:r>
      <w:r w:rsidRPr="00A5716E">
        <w:rPr>
          <w:sz w:val="28"/>
          <w:szCs w:val="28"/>
        </w:rPr>
        <w:t>4) сведения, подтверждающие, что ранее право заявителя на прива</w:t>
      </w:r>
      <w:r>
        <w:rPr>
          <w:sz w:val="28"/>
          <w:szCs w:val="28"/>
        </w:rPr>
        <w:t>тизацию не было использовано. ».</w:t>
      </w:r>
    </w:p>
    <w:p w:rsidR="007A1893" w:rsidRPr="00A5716E" w:rsidRDefault="007A1893" w:rsidP="00B5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</w:t>
      </w:r>
      <w:r w:rsidRPr="00A5716E">
        <w:rPr>
          <w:rFonts w:ascii="Times New Roman" w:hAnsi="Times New Roman"/>
          <w:sz w:val="28"/>
          <w:szCs w:val="28"/>
        </w:rPr>
        <w:t>ункт 25 дополнить новым подпунктом 5 следующего содержания:</w:t>
      </w:r>
    </w:p>
    <w:p w:rsidR="007A1893" w:rsidRDefault="007A1893" w:rsidP="00B553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716E">
        <w:rPr>
          <w:bCs/>
          <w:sz w:val="28"/>
          <w:szCs w:val="28"/>
        </w:rPr>
        <w:t>«</w:t>
      </w:r>
      <w:r w:rsidRPr="00A5716E">
        <w:rPr>
          <w:color w:val="000000"/>
          <w:sz w:val="28"/>
          <w:szCs w:val="28"/>
        </w:rPr>
        <w:t>5) использованное ранее право на приватизацию.</w:t>
      </w:r>
      <w:r>
        <w:rPr>
          <w:sz w:val="28"/>
          <w:szCs w:val="28"/>
        </w:rPr>
        <w:t>».</w:t>
      </w:r>
    </w:p>
    <w:p w:rsidR="007A1893" w:rsidRPr="00A5716E" w:rsidRDefault="007A1893" w:rsidP="00B5535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Пункт 38</w:t>
      </w:r>
      <w:r w:rsidRPr="00A5716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A1893" w:rsidRPr="00B5535A" w:rsidRDefault="007A1893" w:rsidP="00B553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535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38. </w:t>
      </w:r>
      <w:r w:rsidRPr="00B5535A">
        <w:rPr>
          <w:sz w:val="28"/>
          <w:szCs w:val="28"/>
        </w:rPr>
        <w:t>Специалист Управления, ответственный за предоставление муниципальной услуги:</w:t>
      </w:r>
    </w:p>
    <w:p w:rsidR="007A1893" w:rsidRPr="00B5535A" w:rsidRDefault="007A1893" w:rsidP="00B5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35A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B5535A">
        <w:rPr>
          <w:rFonts w:ascii="Times New Roman" w:hAnsi="Times New Roman"/>
          <w:sz w:val="28"/>
          <w:szCs w:val="28"/>
        </w:rPr>
        <w:t xml:space="preserve">осуществляет проверку документов, необходимых </w:t>
      </w:r>
      <w:r w:rsidRPr="00B5535A">
        <w:rPr>
          <w:rFonts w:ascii="Times New Roman" w:hAnsi="Times New Roman"/>
          <w:sz w:val="28"/>
          <w:szCs w:val="28"/>
        </w:rPr>
        <w:br/>
        <w:t>для предоставления муниципальной услуги, в целях установления оснований для предоставления муниципальной услуги</w:t>
      </w:r>
      <w:r w:rsidRPr="00B5535A">
        <w:rPr>
          <w:rFonts w:ascii="Times New Roman" w:hAnsi="Times New Roman"/>
          <w:sz w:val="28"/>
          <w:szCs w:val="28"/>
          <w:lang w:eastAsia="ru-RU"/>
        </w:rPr>
        <w:t>;</w:t>
      </w:r>
    </w:p>
    <w:p w:rsidR="007A1893" w:rsidRPr="00B5535A" w:rsidRDefault="007A1893" w:rsidP="00B55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35A">
        <w:rPr>
          <w:rFonts w:ascii="Times New Roman" w:hAnsi="Times New Roman"/>
          <w:sz w:val="28"/>
          <w:szCs w:val="28"/>
        </w:rPr>
        <w:t>2) в рамках межведомственного информационного взаимодействия запрашивает в случае необходимости:</w:t>
      </w:r>
    </w:p>
    <w:p w:rsidR="007A1893" w:rsidRPr="00B5535A" w:rsidRDefault="007A1893" w:rsidP="00B55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35A">
        <w:rPr>
          <w:rFonts w:ascii="Times New Roman" w:hAnsi="Times New Roman"/>
          <w:sz w:val="28"/>
          <w:szCs w:val="28"/>
        </w:rPr>
        <w:t>в</w:t>
      </w:r>
      <w:r>
        <w:t xml:space="preserve"> </w:t>
      </w:r>
      <w:r w:rsidRPr="00B5535A">
        <w:rPr>
          <w:rFonts w:ascii="Times New Roman" w:hAnsi="Times New Roman"/>
          <w:sz w:val="28"/>
          <w:szCs w:val="28"/>
        </w:rPr>
        <w:t>Управление Росреестра по Архангельской области и Ненецкому автономному округу:</w:t>
      </w:r>
    </w:p>
    <w:p w:rsidR="007A1893" w:rsidRPr="00B5535A" w:rsidRDefault="007A1893" w:rsidP="00B55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35A">
        <w:rPr>
          <w:rFonts w:ascii="Times New Roman" w:hAnsi="Times New Roman"/>
          <w:sz w:val="28"/>
          <w:szCs w:val="28"/>
        </w:rPr>
        <w:t>выписку из Единого госуда</w:t>
      </w:r>
      <w:r>
        <w:rPr>
          <w:rFonts w:ascii="Times New Roman" w:hAnsi="Times New Roman"/>
          <w:sz w:val="28"/>
          <w:szCs w:val="28"/>
        </w:rPr>
        <w:t>рственного реестра недвижимости</w:t>
      </w:r>
      <w:r w:rsidRPr="00B5535A">
        <w:rPr>
          <w:rFonts w:ascii="Times New Roman" w:hAnsi="Times New Roman"/>
          <w:sz w:val="28"/>
          <w:szCs w:val="28"/>
        </w:rPr>
        <w:t>;</w:t>
      </w:r>
    </w:p>
    <w:p w:rsidR="007A1893" w:rsidRPr="00B5535A" w:rsidRDefault="007A1893" w:rsidP="00B55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35A">
        <w:rPr>
          <w:rFonts w:ascii="Times New Roman" w:hAnsi="Times New Roman"/>
          <w:sz w:val="28"/>
          <w:szCs w:val="28"/>
        </w:rPr>
        <w:t>в ГБУ АО «АрхОблКадастр»:</w:t>
      </w:r>
    </w:p>
    <w:p w:rsidR="007A1893" w:rsidRPr="00B5535A" w:rsidRDefault="007A1893" w:rsidP="00B55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35A">
        <w:rPr>
          <w:rFonts w:ascii="Times New Roman" w:hAnsi="Times New Roman"/>
          <w:sz w:val="28"/>
          <w:szCs w:val="28"/>
        </w:rPr>
        <w:t>сведения, подтверждающие, что ранее право заявителя на приватизацию не было использовано. »</w:t>
      </w:r>
      <w:r>
        <w:rPr>
          <w:rFonts w:ascii="Times New Roman" w:hAnsi="Times New Roman"/>
          <w:sz w:val="28"/>
          <w:szCs w:val="28"/>
        </w:rPr>
        <w:t>.</w:t>
      </w:r>
    </w:p>
    <w:p w:rsidR="007A1893" w:rsidRPr="00A5716E" w:rsidRDefault="007A1893" w:rsidP="00B5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</w:t>
      </w:r>
      <w:r w:rsidRPr="00A5716E">
        <w:rPr>
          <w:rFonts w:ascii="Times New Roman" w:hAnsi="Times New Roman"/>
          <w:sz w:val="28"/>
          <w:szCs w:val="28"/>
        </w:rPr>
        <w:t>ункт 41 изложить в следующей редакции:</w:t>
      </w:r>
    </w:p>
    <w:p w:rsidR="007A1893" w:rsidRPr="00A5716E" w:rsidRDefault="007A1893" w:rsidP="00150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16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41. </w:t>
      </w:r>
      <w:r w:rsidRPr="00A5716E"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муниципальной услуги специалист, ответственный за предоставление муниципальной услуги </w:t>
      </w:r>
      <w:r w:rsidRPr="00A5716E">
        <w:rPr>
          <w:rFonts w:ascii="Times New Roman" w:hAnsi="Times New Roman"/>
          <w:sz w:val="28"/>
          <w:szCs w:val="28"/>
          <w:lang w:eastAsia="ru-RU"/>
        </w:rPr>
        <w:t>готовит проект Договора приватизации, за подпись руководителя Управления.</w:t>
      </w:r>
      <w:r>
        <w:rPr>
          <w:rFonts w:ascii="Times New Roman" w:hAnsi="Times New Roman"/>
          <w:sz w:val="28"/>
          <w:szCs w:val="28"/>
        </w:rPr>
        <w:t>».</w:t>
      </w:r>
    </w:p>
    <w:p w:rsidR="007A1893" w:rsidRPr="00A5716E" w:rsidRDefault="007A1893" w:rsidP="00150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</w:t>
      </w:r>
      <w:r w:rsidRPr="00A5716E">
        <w:rPr>
          <w:rFonts w:ascii="Times New Roman" w:hAnsi="Times New Roman"/>
          <w:sz w:val="28"/>
          <w:szCs w:val="28"/>
        </w:rPr>
        <w:t>ункт 42 изложить в следующей редакции:</w:t>
      </w:r>
    </w:p>
    <w:p w:rsidR="007A1893" w:rsidRPr="00A5716E" w:rsidRDefault="007A1893" w:rsidP="00150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16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42. </w:t>
      </w:r>
      <w:r w:rsidRPr="00A5716E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пунктом 25 административного регламента, специалист, ответственный за предоставление муниципальной услуги готовит уведомление о мотивированном отказе в предоставлении муниципальной услуги с указанием всех оснований отказа и направляет </w:t>
      </w:r>
      <w:r w:rsidRPr="00A5716E">
        <w:rPr>
          <w:rFonts w:ascii="Times New Roman" w:hAnsi="Times New Roman"/>
          <w:sz w:val="28"/>
          <w:szCs w:val="28"/>
        </w:rPr>
        <w:br/>
        <w:t>его для подп</w:t>
      </w:r>
      <w:r>
        <w:rPr>
          <w:rFonts w:ascii="Times New Roman" w:hAnsi="Times New Roman"/>
          <w:sz w:val="28"/>
          <w:szCs w:val="28"/>
        </w:rPr>
        <w:t>исания руководителю Управления».</w:t>
      </w:r>
    </w:p>
    <w:p w:rsidR="007A1893" w:rsidRPr="00A5716E" w:rsidRDefault="007A1893" w:rsidP="00150145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 П</w:t>
      </w:r>
      <w:r w:rsidRPr="00A5716E">
        <w:rPr>
          <w:rFonts w:ascii="Times New Roman" w:hAnsi="Times New Roman"/>
          <w:sz w:val="28"/>
          <w:szCs w:val="28"/>
        </w:rPr>
        <w:t>ункт 47 изложить в следующей редакции:</w:t>
      </w:r>
    </w:p>
    <w:p w:rsidR="007A1893" w:rsidRPr="00A5716E" w:rsidRDefault="007A1893" w:rsidP="00784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«47. </w:t>
      </w:r>
      <w:r w:rsidRPr="00A5716E">
        <w:rPr>
          <w:rFonts w:ascii="Times New Roman" w:hAnsi="Times New Roman"/>
          <w:sz w:val="28"/>
          <w:szCs w:val="28"/>
        </w:rPr>
        <w:t xml:space="preserve">Контроль исполнения административного регламента осуществляется </w:t>
      </w:r>
      <w:r w:rsidRPr="00A5716E">
        <w:rPr>
          <w:rFonts w:ascii="Times New Roman" w:hAnsi="Times New Roman"/>
          <w:bCs/>
          <w:sz w:val="28"/>
          <w:szCs w:val="28"/>
        </w:rPr>
        <w:t xml:space="preserve">начальником </w:t>
      </w:r>
      <w:r w:rsidRPr="00A5716E">
        <w:rPr>
          <w:rFonts w:ascii="Times New Roman" w:hAnsi="Times New Roman"/>
          <w:sz w:val="28"/>
          <w:szCs w:val="28"/>
        </w:rPr>
        <w:t>управления по инфраструктурному развитию и муниципальному хозяйству администрации Приморского муниципального округа Архангельской области в следующих формах:</w:t>
      </w:r>
    </w:p>
    <w:p w:rsidR="007A1893" w:rsidRPr="00A5716E" w:rsidRDefault="007A1893" w:rsidP="007847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716E">
        <w:rPr>
          <w:rFonts w:ascii="Times New Roman" w:hAnsi="Times New Roman"/>
          <w:sz w:val="28"/>
          <w:szCs w:val="28"/>
        </w:rPr>
        <w:t>текущий контроль над выполнением муниципальными служащими Управления административных действий при предоставлении муниципальной услуги;</w:t>
      </w:r>
    </w:p>
    <w:p w:rsidR="007A1893" w:rsidRPr="00A5716E" w:rsidRDefault="007A1893" w:rsidP="0078478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716E">
        <w:rPr>
          <w:color w:val="auto"/>
          <w:sz w:val="28"/>
          <w:szCs w:val="28"/>
        </w:rPr>
        <w:t>проверки полноты и качества предоставления муниципальной услуги;</w:t>
      </w:r>
    </w:p>
    <w:p w:rsidR="007A1893" w:rsidRPr="00A5716E" w:rsidRDefault="007A1893" w:rsidP="007847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716E">
        <w:rPr>
          <w:rFonts w:ascii="Times New Roman" w:hAnsi="Times New Roman"/>
          <w:sz w:val="28"/>
          <w:szCs w:val="28"/>
        </w:rPr>
        <w:t>рассмотрение жалоб на решения, действия (бездействие) должностных лиц, муниципальных служащих Управления, выполняющих административные процедуры и действия при предоставлении муниципальной услуги. »</w:t>
      </w:r>
      <w:r>
        <w:rPr>
          <w:rFonts w:ascii="Times New Roman" w:hAnsi="Times New Roman"/>
          <w:sz w:val="28"/>
          <w:szCs w:val="28"/>
        </w:rPr>
        <w:t>.</w:t>
      </w:r>
    </w:p>
    <w:p w:rsidR="007A1893" w:rsidRPr="00A5716E" w:rsidRDefault="007A1893" w:rsidP="00784789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 П</w:t>
      </w:r>
      <w:r w:rsidRPr="00A5716E">
        <w:rPr>
          <w:rFonts w:ascii="Times New Roman" w:hAnsi="Times New Roman"/>
          <w:sz w:val="28"/>
          <w:szCs w:val="28"/>
        </w:rPr>
        <w:t>ункт 53 изложить в следующей редакции:</w:t>
      </w:r>
    </w:p>
    <w:p w:rsidR="007A1893" w:rsidRPr="00A5716E" w:rsidRDefault="007A1893" w:rsidP="00784789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A5716E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53. </w:t>
      </w:r>
      <w:r w:rsidRPr="00A5716E">
        <w:rPr>
          <w:rFonts w:ascii="Times New Roman" w:hAnsi="Times New Roman"/>
          <w:sz w:val="28"/>
          <w:szCs w:val="28"/>
        </w:rPr>
        <w:t>Жалобы подаются:</w:t>
      </w:r>
    </w:p>
    <w:p w:rsidR="007A1893" w:rsidRPr="00A5716E" w:rsidRDefault="007A1893" w:rsidP="00784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16E">
        <w:rPr>
          <w:rFonts w:ascii="Times New Roman" w:hAnsi="Times New Roman"/>
          <w:sz w:val="28"/>
          <w:szCs w:val="28"/>
        </w:rPr>
        <w:t>на решения или действия (бездействие) муниципальных служащих Управления – начальнику Управления;</w:t>
      </w:r>
    </w:p>
    <w:p w:rsidR="007A1893" w:rsidRPr="00A5716E" w:rsidRDefault="007A1893" w:rsidP="00784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16E">
        <w:rPr>
          <w:rFonts w:ascii="Times New Roman" w:hAnsi="Times New Roman"/>
          <w:sz w:val="28"/>
          <w:szCs w:val="28"/>
        </w:rPr>
        <w:t>на решения или действия (бездействие) начальника Управления - первому заместителю главы местной администрации;</w:t>
      </w:r>
    </w:p>
    <w:p w:rsidR="007A1893" w:rsidRPr="00A5716E" w:rsidRDefault="007A1893" w:rsidP="00784789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A5716E">
        <w:rPr>
          <w:rFonts w:ascii="Times New Roman" w:hAnsi="Times New Roman"/>
          <w:sz w:val="28"/>
          <w:szCs w:val="28"/>
        </w:rPr>
        <w:t>на решения и действия (бездействие) первого заместителя главы местной администрации – главе Приморского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Архангельской области.».</w:t>
      </w:r>
    </w:p>
    <w:p w:rsidR="007A1893" w:rsidRPr="00A5716E" w:rsidRDefault="007A1893" w:rsidP="001501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</w:t>
      </w:r>
      <w:r w:rsidRPr="00A5716E">
        <w:rPr>
          <w:rFonts w:ascii="Times New Roman" w:hAnsi="Times New Roman"/>
          <w:sz w:val="28"/>
          <w:szCs w:val="28"/>
        </w:rPr>
        <w:t xml:space="preserve"> пункте 55 слова </w:t>
      </w:r>
      <w:r w:rsidRPr="00A5716E">
        <w:rPr>
          <w:rFonts w:ascii="Times New Roman" w:hAnsi="Times New Roman"/>
          <w:bCs/>
          <w:sz w:val="28"/>
          <w:szCs w:val="28"/>
        </w:rPr>
        <w:t>«в пункте 51</w:t>
      </w:r>
      <w:r w:rsidRPr="00A5716E">
        <w:rPr>
          <w:rFonts w:ascii="Times New Roman" w:hAnsi="Times New Roman"/>
          <w:sz w:val="28"/>
          <w:szCs w:val="28"/>
        </w:rPr>
        <w:t xml:space="preserve">» заменить словами </w:t>
      </w:r>
      <w:r w:rsidRPr="00A5716E">
        <w:rPr>
          <w:rFonts w:ascii="Times New Roman" w:hAnsi="Times New Roman"/>
          <w:bCs/>
          <w:sz w:val="28"/>
          <w:szCs w:val="28"/>
        </w:rPr>
        <w:t>«в пункте 53</w:t>
      </w:r>
      <w:r>
        <w:rPr>
          <w:rFonts w:ascii="Times New Roman" w:hAnsi="Times New Roman"/>
          <w:sz w:val="28"/>
          <w:szCs w:val="28"/>
        </w:rPr>
        <w:t>».</w:t>
      </w:r>
    </w:p>
    <w:p w:rsidR="007A1893" w:rsidRPr="00A5716E" w:rsidRDefault="007A1893" w:rsidP="001501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Н</w:t>
      </w:r>
      <w:r w:rsidRPr="00A5716E">
        <w:rPr>
          <w:rFonts w:ascii="Times New Roman" w:hAnsi="Times New Roman"/>
          <w:sz w:val="28"/>
          <w:szCs w:val="28"/>
        </w:rPr>
        <w:t>аименование раздала 5 изложить в следующей редакции:</w:t>
      </w:r>
    </w:p>
    <w:p w:rsidR="007A1893" w:rsidRPr="00A5716E" w:rsidRDefault="007A1893" w:rsidP="0015014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5716E">
        <w:rPr>
          <w:rFonts w:ascii="Times New Roman" w:hAnsi="Times New Roman"/>
          <w:bCs/>
          <w:sz w:val="28"/>
          <w:szCs w:val="28"/>
        </w:rPr>
        <w:t>«</w:t>
      </w:r>
      <w:r w:rsidRPr="00A5716E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A5716E">
        <w:rPr>
          <w:rFonts w:ascii="Times New Roman" w:hAnsi="Times New Roman"/>
          <w:b/>
          <w:bCs/>
          <w:sz w:val="28"/>
          <w:szCs w:val="28"/>
        </w:rPr>
        <w:t xml:space="preserve">. Досудебный (внесудебный) порядок обжалования решений </w:t>
      </w:r>
    </w:p>
    <w:p w:rsidR="007A1893" w:rsidRPr="00A5716E" w:rsidRDefault="007A1893" w:rsidP="0015014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5716E">
        <w:rPr>
          <w:rFonts w:ascii="Times New Roman" w:hAnsi="Times New Roman"/>
          <w:b/>
          <w:bCs/>
          <w:sz w:val="28"/>
          <w:szCs w:val="28"/>
        </w:rPr>
        <w:t>и действий (бездействия) Управления,  его должностных лиц либо муниципальных служащих,</w:t>
      </w:r>
      <w:r w:rsidRPr="00A5716E">
        <w:rPr>
          <w:rFonts w:ascii="Times New Roman" w:hAnsi="Times New Roman"/>
          <w:sz w:val="28"/>
          <w:szCs w:val="28"/>
        </w:rPr>
        <w:t xml:space="preserve"> </w:t>
      </w:r>
      <w:r w:rsidRPr="00A5716E">
        <w:rPr>
          <w:rFonts w:ascii="Times New Roman" w:hAnsi="Times New Roman"/>
          <w:b/>
          <w:bCs/>
          <w:sz w:val="28"/>
          <w:szCs w:val="28"/>
        </w:rPr>
        <w:t>а также на решения и действия (бездействие) многофункционального центра предоставления государственных и муниципальных услуг, его работников</w:t>
      </w:r>
      <w:r w:rsidRPr="00A5716E">
        <w:rPr>
          <w:rFonts w:ascii="Times New Roman" w:hAnsi="Times New Roman"/>
          <w:sz w:val="28"/>
          <w:szCs w:val="28"/>
        </w:rPr>
        <w:t>»</w:t>
      </w:r>
    </w:p>
    <w:p w:rsidR="007A1893" w:rsidRPr="00A5716E" w:rsidRDefault="007A1893" w:rsidP="001501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A5716E">
        <w:rPr>
          <w:rFonts w:ascii="Times New Roman" w:hAnsi="Times New Roman"/>
          <w:sz w:val="28"/>
          <w:szCs w:val="28"/>
        </w:rPr>
        <w:t>. Приложение № 1 изложить в следующей редакции:</w:t>
      </w:r>
    </w:p>
    <w:p w:rsidR="007A1893" w:rsidRPr="00A5716E" w:rsidRDefault="007A1893" w:rsidP="00784789">
      <w:pPr>
        <w:rPr>
          <w:rFonts w:ascii="Times New Roman" w:hAnsi="Times New Roman"/>
          <w:bCs/>
          <w:sz w:val="28"/>
          <w:szCs w:val="28"/>
        </w:rPr>
      </w:pPr>
      <w:r w:rsidRPr="00A5716E">
        <w:rPr>
          <w:rFonts w:ascii="Times New Roman" w:hAnsi="Times New Roman"/>
          <w:bCs/>
          <w:sz w:val="28"/>
          <w:szCs w:val="28"/>
        </w:rPr>
        <w:t xml:space="preserve">« </w:t>
      </w:r>
    </w:p>
    <w:p w:rsidR="007A1893" w:rsidRPr="007F0338" w:rsidRDefault="007A1893" w:rsidP="0052790D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4"/>
        </w:rPr>
        <w:t>Начальнику управления по инфраструктурному развитию и муниципальному хозяйству</w:t>
      </w:r>
    </w:p>
    <w:p w:rsidR="007A1893" w:rsidRPr="001F63B4" w:rsidRDefault="007A1893" w:rsidP="0052790D">
      <w:pPr>
        <w:spacing w:after="0" w:line="240" w:lineRule="auto"/>
        <w:jc w:val="right"/>
        <w:rPr>
          <w:rFonts w:ascii="Times New Roman" w:hAnsi="Times New Roman"/>
          <w:szCs w:val="20"/>
        </w:rPr>
      </w:pPr>
      <w:r w:rsidRPr="00EF20E2">
        <w:rPr>
          <w:rFonts w:ascii="Times New Roman" w:hAnsi="Times New Roman"/>
          <w:szCs w:val="20"/>
        </w:rPr>
        <w:t>_______________________________________</w:t>
      </w:r>
      <w:r w:rsidRPr="00EF20E2">
        <w:rPr>
          <w:rFonts w:ascii="Times New Roman" w:hAnsi="Times New Roman"/>
          <w:szCs w:val="20"/>
        </w:rPr>
        <w:br/>
        <w:t>(Ф.И.О. заявителя, паспортные данные</w:t>
      </w:r>
      <w:r>
        <w:rPr>
          <w:rFonts w:ascii="Times New Roman" w:hAnsi="Times New Roman"/>
          <w:szCs w:val="20"/>
        </w:rPr>
        <w:t>, дата рождения</w:t>
      </w:r>
      <w:r w:rsidRPr="00EF20E2">
        <w:rPr>
          <w:rFonts w:ascii="Times New Roman" w:hAnsi="Times New Roman"/>
          <w:szCs w:val="20"/>
        </w:rPr>
        <w:t>)</w:t>
      </w:r>
      <w:r w:rsidRPr="00EF20E2">
        <w:rPr>
          <w:rFonts w:ascii="Times New Roman" w:hAnsi="Times New Roman"/>
          <w:szCs w:val="20"/>
        </w:rPr>
        <w:br/>
        <w:t>_______________________________________</w:t>
      </w:r>
      <w:r w:rsidRPr="00EF20E2">
        <w:rPr>
          <w:rFonts w:ascii="Times New Roman" w:hAnsi="Times New Roman"/>
          <w:szCs w:val="20"/>
        </w:rPr>
        <w:br/>
        <w:t>(по доверенности в интересах)</w:t>
      </w:r>
      <w:r w:rsidRPr="00EF20E2">
        <w:rPr>
          <w:rFonts w:ascii="Times New Roman" w:hAnsi="Times New Roman"/>
          <w:szCs w:val="20"/>
        </w:rPr>
        <w:br/>
      </w:r>
      <w:r w:rsidRPr="001F63B4">
        <w:rPr>
          <w:rFonts w:ascii="Times New Roman" w:hAnsi="Times New Roman"/>
          <w:szCs w:val="20"/>
        </w:rPr>
        <w:t>_______________________________________</w:t>
      </w:r>
      <w:r w:rsidRPr="001F63B4">
        <w:rPr>
          <w:rFonts w:ascii="Times New Roman" w:hAnsi="Times New Roman"/>
          <w:szCs w:val="20"/>
        </w:rPr>
        <w:br/>
        <w:t>(адрес места проживания (пребывания))</w:t>
      </w:r>
      <w:r w:rsidRPr="001F63B4">
        <w:rPr>
          <w:rFonts w:ascii="Times New Roman" w:hAnsi="Times New Roman"/>
          <w:szCs w:val="20"/>
        </w:rPr>
        <w:br/>
        <w:t>Контактный телефон ____________________</w:t>
      </w:r>
      <w:r w:rsidRPr="001F63B4">
        <w:rPr>
          <w:rFonts w:ascii="Times New Roman" w:hAnsi="Times New Roman"/>
          <w:szCs w:val="20"/>
        </w:rPr>
        <w:br/>
        <w:t>____________________________________</w:t>
      </w:r>
      <w:r w:rsidRPr="001F63B4">
        <w:rPr>
          <w:rFonts w:ascii="Times New Roman" w:hAnsi="Times New Roman"/>
          <w:szCs w:val="20"/>
        </w:rPr>
        <w:br/>
        <w:t>(Ф.И.О. заявителя, паспортные данные, дата рождения)</w:t>
      </w:r>
      <w:r w:rsidRPr="001F63B4">
        <w:rPr>
          <w:rFonts w:ascii="Times New Roman" w:hAnsi="Times New Roman"/>
          <w:szCs w:val="20"/>
        </w:rPr>
        <w:br/>
        <w:t>_______________________________________</w:t>
      </w:r>
      <w:r w:rsidRPr="001F63B4">
        <w:rPr>
          <w:rFonts w:ascii="Times New Roman" w:hAnsi="Times New Roman"/>
          <w:szCs w:val="20"/>
        </w:rPr>
        <w:br/>
        <w:t>(по доверенности в интересах)</w:t>
      </w:r>
      <w:r w:rsidRPr="001F63B4">
        <w:rPr>
          <w:rFonts w:ascii="Times New Roman" w:hAnsi="Times New Roman"/>
          <w:szCs w:val="20"/>
        </w:rPr>
        <w:br/>
        <w:t>_______________________________________</w:t>
      </w:r>
      <w:r w:rsidRPr="001F63B4">
        <w:rPr>
          <w:rFonts w:ascii="Times New Roman" w:hAnsi="Times New Roman"/>
          <w:szCs w:val="20"/>
        </w:rPr>
        <w:br/>
        <w:t>(адрес места проживания (пребывания))</w:t>
      </w:r>
      <w:r w:rsidRPr="001F63B4">
        <w:rPr>
          <w:rFonts w:ascii="Times New Roman" w:hAnsi="Times New Roman"/>
          <w:szCs w:val="20"/>
        </w:rPr>
        <w:br/>
        <w:t>Контактный телефон ____________________</w:t>
      </w:r>
    </w:p>
    <w:p w:rsidR="007A1893" w:rsidRPr="001F63B4" w:rsidRDefault="007A1893" w:rsidP="005279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lang w:eastAsia="ru-RU"/>
        </w:rPr>
      </w:pPr>
      <w:r w:rsidRPr="001F63B4">
        <w:rPr>
          <w:rFonts w:ascii="Times New Roman" w:hAnsi="Times New Roman"/>
          <w:szCs w:val="20"/>
        </w:rPr>
        <w:t>_______________________________________</w:t>
      </w:r>
      <w:r w:rsidRPr="001F63B4">
        <w:rPr>
          <w:rFonts w:ascii="Times New Roman" w:hAnsi="Times New Roman"/>
          <w:szCs w:val="20"/>
        </w:rPr>
        <w:br/>
        <w:t>(Ф.И.О. заявителя, паспортные данные, дата рождения)</w:t>
      </w:r>
      <w:r w:rsidRPr="001F63B4">
        <w:rPr>
          <w:rFonts w:ascii="Times New Roman" w:hAnsi="Times New Roman"/>
          <w:szCs w:val="20"/>
        </w:rPr>
        <w:br/>
        <w:t>_______________________________________</w:t>
      </w:r>
      <w:r w:rsidRPr="001F63B4">
        <w:rPr>
          <w:rFonts w:ascii="Times New Roman" w:hAnsi="Times New Roman"/>
          <w:szCs w:val="20"/>
        </w:rPr>
        <w:br/>
        <w:t>(по доверенности в интересах)</w:t>
      </w:r>
      <w:r w:rsidRPr="001F63B4">
        <w:rPr>
          <w:rFonts w:ascii="Times New Roman" w:hAnsi="Times New Roman"/>
          <w:szCs w:val="20"/>
        </w:rPr>
        <w:br/>
        <w:t>_______________________________________</w:t>
      </w:r>
      <w:r w:rsidRPr="001F63B4">
        <w:rPr>
          <w:rFonts w:ascii="Times New Roman" w:hAnsi="Times New Roman"/>
          <w:szCs w:val="20"/>
        </w:rPr>
        <w:br/>
        <w:t>(адрес места проживания (пребывания))</w:t>
      </w:r>
      <w:r w:rsidRPr="001F63B4">
        <w:rPr>
          <w:rFonts w:ascii="Times New Roman" w:hAnsi="Times New Roman"/>
          <w:szCs w:val="20"/>
        </w:rPr>
        <w:br/>
        <w:t>Контактный телефон ____________________</w:t>
      </w:r>
    </w:p>
    <w:p w:rsidR="007A1893" w:rsidRPr="00F84D32" w:rsidRDefault="007A1893" w:rsidP="0052790D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1F63B4">
        <w:rPr>
          <w:color w:val="000000"/>
          <w:sz w:val="26"/>
          <w:szCs w:val="26"/>
        </w:rPr>
        <w:t>Заявление</w:t>
      </w:r>
    </w:p>
    <w:p w:rsidR="007A1893" w:rsidRPr="00F84D32" w:rsidRDefault="007A1893" w:rsidP="0052790D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84D32">
        <w:rPr>
          <w:color w:val="000000"/>
          <w:sz w:val="26"/>
          <w:szCs w:val="26"/>
        </w:rPr>
        <w:t>о заключении договора приватизации жилого помещения</w:t>
      </w:r>
    </w:p>
    <w:p w:rsidR="007A1893" w:rsidRPr="00F84D32" w:rsidRDefault="007A1893" w:rsidP="0052790D">
      <w:pPr>
        <w:pStyle w:val="NormalWeb"/>
        <w:spacing w:before="0" w:beforeAutospacing="0" w:after="0" w:afterAutospacing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A1893" w:rsidRPr="00F84D32" w:rsidRDefault="007A1893" w:rsidP="0052790D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84D32">
        <w:rPr>
          <w:color w:val="000000"/>
          <w:sz w:val="26"/>
          <w:szCs w:val="26"/>
        </w:rPr>
        <w:t>На  основании  Закона  Россий</w:t>
      </w:r>
      <w:r>
        <w:rPr>
          <w:color w:val="000000"/>
          <w:sz w:val="26"/>
          <w:szCs w:val="26"/>
        </w:rPr>
        <w:t>ской  Федерации  от 04.07.1991 №</w:t>
      </w:r>
      <w:r w:rsidRPr="00F84D32">
        <w:rPr>
          <w:color w:val="000000"/>
          <w:sz w:val="26"/>
          <w:szCs w:val="26"/>
        </w:rPr>
        <w:t xml:space="preserve"> 1541-1 </w:t>
      </w:r>
      <w:r>
        <w:rPr>
          <w:color w:val="000000"/>
          <w:sz w:val="26"/>
          <w:szCs w:val="26"/>
        </w:rPr>
        <w:br/>
      </w:r>
      <w:r w:rsidRPr="00F84D32">
        <w:rPr>
          <w:color w:val="000000"/>
          <w:sz w:val="26"/>
          <w:szCs w:val="26"/>
        </w:rPr>
        <w:t>"О приватизации  жилищного фонда Российской Федерации" просим (прошу) передать в _____________________________________</w:t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 w:rsidRPr="00F84D32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___________________</w:t>
      </w:r>
      <w:r w:rsidRPr="00F84D32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___</w:t>
      </w:r>
    </w:p>
    <w:p w:rsidR="007A1893" w:rsidRPr="00CF09EE" w:rsidRDefault="007A1893" w:rsidP="0052790D">
      <w:pPr>
        <w:pStyle w:val="NormalWeb"/>
        <w:spacing w:before="0" w:beforeAutospacing="0" w:after="0" w:afterAutospacing="0"/>
        <w:jc w:val="both"/>
        <w:rPr>
          <w:color w:val="000000"/>
          <w:szCs w:val="20"/>
        </w:rPr>
      </w:pPr>
      <w:r w:rsidRPr="00CF09EE">
        <w:rPr>
          <w:color w:val="000000"/>
          <w:szCs w:val="20"/>
        </w:rPr>
        <w:t xml:space="preserve">                               </w:t>
      </w:r>
      <w:r>
        <w:rPr>
          <w:color w:val="000000"/>
          <w:szCs w:val="20"/>
        </w:rPr>
        <w:t xml:space="preserve">                            </w:t>
      </w:r>
      <w:r w:rsidRPr="00CF09EE">
        <w:rPr>
          <w:color w:val="000000"/>
          <w:szCs w:val="20"/>
        </w:rPr>
        <w:t>  (долевую, совместную, единоличную)</w:t>
      </w:r>
    </w:p>
    <w:p w:rsidR="007A1893" w:rsidRPr="00F84D32" w:rsidRDefault="007A1893" w:rsidP="0052790D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4D32">
        <w:rPr>
          <w:color w:val="000000"/>
          <w:sz w:val="26"/>
          <w:szCs w:val="26"/>
        </w:rPr>
        <w:t>собственность, занимаемую мной (</w:t>
      </w:r>
      <w:r>
        <w:rPr>
          <w:color w:val="000000"/>
          <w:sz w:val="26"/>
          <w:szCs w:val="26"/>
        </w:rPr>
        <w:t>нами</w:t>
      </w:r>
      <w:r w:rsidRPr="00F84D32">
        <w:rPr>
          <w:color w:val="000000"/>
          <w:sz w:val="26"/>
          <w:szCs w:val="26"/>
        </w:rPr>
        <w:t>) квартиру по адресу:</w:t>
      </w:r>
    </w:p>
    <w:p w:rsidR="007A1893" w:rsidRPr="00F84D32" w:rsidRDefault="007A1893" w:rsidP="0052790D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F84D32">
        <w:rPr>
          <w:color w:val="000000"/>
          <w:sz w:val="26"/>
          <w:szCs w:val="26"/>
        </w:rPr>
        <w:t>_______________________________________________________________________</w:t>
      </w:r>
    </w:p>
    <w:p w:rsidR="007A1893" w:rsidRPr="00F84D32" w:rsidRDefault="007A1893" w:rsidP="0052790D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F84D32">
        <w:rPr>
          <w:color w:val="000000"/>
          <w:sz w:val="26"/>
          <w:szCs w:val="26"/>
        </w:rPr>
        <w:t xml:space="preserve">    </w:t>
      </w:r>
    </w:p>
    <w:p w:rsidR="007A1893" w:rsidRPr="00F84D32" w:rsidRDefault="007A1893" w:rsidP="0052790D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4D32">
        <w:rPr>
          <w:color w:val="000000"/>
          <w:sz w:val="26"/>
          <w:szCs w:val="26"/>
        </w:rPr>
        <w:t>Собственниками   квартиры   с   согласия  проживающих  становятся  (для</w:t>
      </w:r>
    </w:p>
    <w:p w:rsidR="007A1893" w:rsidRPr="00F84D32" w:rsidRDefault="007A1893" w:rsidP="0052790D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4D32">
        <w:rPr>
          <w:color w:val="000000"/>
          <w:sz w:val="26"/>
          <w:szCs w:val="26"/>
        </w:rPr>
        <w:t>участников общей долевой собственности):</w:t>
      </w:r>
    </w:p>
    <w:p w:rsidR="007A1893" w:rsidRPr="00F84D32" w:rsidRDefault="007A1893" w:rsidP="0052790D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4D32">
        <w:rPr>
          <w:color w:val="000000"/>
          <w:sz w:val="26"/>
          <w:szCs w:val="26"/>
        </w:rPr>
        <w:t>________________________________________________ - _______________,</w:t>
      </w:r>
    </w:p>
    <w:p w:rsidR="007A1893" w:rsidRPr="00CF09EE" w:rsidRDefault="007A1893" w:rsidP="0052790D">
      <w:pPr>
        <w:pStyle w:val="NormalWeb"/>
        <w:spacing w:before="0" w:beforeAutospacing="0" w:after="0" w:afterAutospacing="0"/>
        <w:jc w:val="both"/>
        <w:rPr>
          <w:color w:val="000000"/>
          <w:szCs w:val="20"/>
        </w:rPr>
      </w:pPr>
      <w:r w:rsidRPr="00CF09EE">
        <w:rPr>
          <w:color w:val="000000"/>
          <w:szCs w:val="20"/>
        </w:rPr>
        <w:t xml:space="preserve">      </w:t>
      </w:r>
      <w:r>
        <w:rPr>
          <w:color w:val="000000"/>
          <w:szCs w:val="20"/>
        </w:rPr>
        <w:t xml:space="preserve">         </w:t>
      </w:r>
      <w:r w:rsidRPr="00CF09EE">
        <w:rPr>
          <w:color w:val="000000"/>
          <w:szCs w:val="20"/>
        </w:rPr>
        <w:t>(фамилия, имя, отчество)                  </w:t>
      </w:r>
      <w:r>
        <w:rPr>
          <w:color w:val="000000"/>
          <w:szCs w:val="20"/>
        </w:rPr>
        <w:t xml:space="preserve">                                 </w:t>
      </w:r>
      <w:r w:rsidRPr="00CF09EE">
        <w:rPr>
          <w:color w:val="000000"/>
          <w:szCs w:val="20"/>
        </w:rPr>
        <w:t xml:space="preserve">    (указать долю)</w:t>
      </w:r>
    </w:p>
    <w:p w:rsidR="007A1893" w:rsidRPr="00F84D32" w:rsidRDefault="007A1893" w:rsidP="0052790D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  <w:r w:rsidRPr="00F84D32">
        <w:rPr>
          <w:color w:val="000000"/>
          <w:sz w:val="26"/>
          <w:szCs w:val="26"/>
        </w:rPr>
        <w:t>________________________________________________ - _______________,</w:t>
      </w:r>
    </w:p>
    <w:p w:rsidR="007A1893" w:rsidRPr="00CF09EE" w:rsidRDefault="007A1893" w:rsidP="0052790D">
      <w:pPr>
        <w:pStyle w:val="NormalWeb"/>
        <w:spacing w:before="0" w:beforeAutospacing="0" w:after="0" w:afterAutospacing="0"/>
        <w:jc w:val="both"/>
        <w:rPr>
          <w:color w:val="000000"/>
          <w:szCs w:val="20"/>
        </w:rPr>
      </w:pPr>
      <w:r w:rsidRPr="00CF09EE">
        <w:rPr>
          <w:color w:val="000000"/>
          <w:szCs w:val="20"/>
        </w:rPr>
        <w:t xml:space="preserve">    </w:t>
      </w:r>
      <w:r>
        <w:rPr>
          <w:color w:val="000000"/>
          <w:szCs w:val="20"/>
        </w:rPr>
        <w:t xml:space="preserve">            </w:t>
      </w:r>
      <w:r w:rsidRPr="00CF09EE">
        <w:rPr>
          <w:color w:val="000000"/>
          <w:szCs w:val="20"/>
        </w:rPr>
        <w:t>(фамилия, имя, отчество)                </w:t>
      </w:r>
      <w:r>
        <w:rPr>
          <w:color w:val="000000"/>
          <w:szCs w:val="20"/>
        </w:rPr>
        <w:t xml:space="preserve">                                 </w:t>
      </w:r>
      <w:r w:rsidRPr="00CF09EE">
        <w:rPr>
          <w:color w:val="000000"/>
          <w:szCs w:val="20"/>
        </w:rPr>
        <w:t xml:space="preserve">      (указать долю)</w:t>
      </w:r>
    </w:p>
    <w:p w:rsidR="007A1893" w:rsidRPr="00F84D32" w:rsidRDefault="007A1893" w:rsidP="0052790D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4D32">
        <w:rPr>
          <w:color w:val="000000"/>
          <w:sz w:val="26"/>
          <w:szCs w:val="26"/>
        </w:rPr>
        <w:t>________________________________________________ - ________________,</w:t>
      </w:r>
    </w:p>
    <w:p w:rsidR="007A1893" w:rsidRPr="00CF09EE" w:rsidRDefault="007A1893" w:rsidP="0052790D">
      <w:pPr>
        <w:pStyle w:val="NormalWeb"/>
        <w:spacing w:before="0" w:beforeAutospacing="0" w:after="0" w:afterAutospacing="0"/>
        <w:jc w:val="both"/>
        <w:rPr>
          <w:color w:val="000000"/>
          <w:szCs w:val="20"/>
        </w:rPr>
      </w:pPr>
      <w:r w:rsidRPr="00CF09EE">
        <w:rPr>
          <w:color w:val="000000"/>
          <w:szCs w:val="20"/>
        </w:rPr>
        <w:t>       (фамилия, имя, отчество)                </w:t>
      </w:r>
      <w:r>
        <w:rPr>
          <w:color w:val="000000"/>
          <w:szCs w:val="20"/>
        </w:rPr>
        <w:t xml:space="preserve">                               </w:t>
      </w:r>
      <w:r w:rsidRPr="00CF09EE">
        <w:rPr>
          <w:color w:val="000000"/>
          <w:szCs w:val="20"/>
        </w:rPr>
        <w:t xml:space="preserve">   </w:t>
      </w:r>
      <w:r>
        <w:rPr>
          <w:color w:val="000000"/>
          <w:szCs w:val="20"/>
        </w:rPr>
        <w:t xml:space="preserve">      </w:t>
      </w:r>
      <w:r w:rsidRPr="00CF09EE">
        <w:rPr>
          <w:color w:val="000000"/>
          <w:szCs w:val="20"/>
        </w:rPr>
        <w:t>   (указать долю)</w:t>
      </w:r>
    </w:p>
    <w:p w:rsidR="007A1893" w:rsidRDefault="007A1893" w:rsidP="005279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516EEA">
        <w:rPr>
          <w:color w:val="000000"/>
          <w:sz w:val="28"/>
          <w:szCs w:val="28"/>
        </w:rPr>
        <w:t xml:space="preserve">Приложение: </w:t>
      </w:r>
    </w:p>
    <w:p w:rsidR="007A1893" w:rsidRDefault="007A1893" w:rsidP="0052790D">
      <w:pPr>
        <w:pStyle w:val="NormalWe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16EEA">
        <w:rPr>
          <w:color w:val="000000"/>
          <w:sz w:val="28"/>
          <w:szCs w:val="28"/>
        </w:rPr>
        <w:t xml:space="preserve">. _______________________________ на ____ л. в ___ экз.            </w:t>
      </w:r>
    </w:p>
    <w:p w:rsidR="007A1893" w:rsidRDefault="007A1893" w:rsidP="0052790D">
      <w:pPr>
        <w:pStyle w:val="NormalWe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16EEA">
        <w:rPr>
          <w:color w:val="000000"/>
          <w:sz w:val="28"/>
          <w:szCs w:val="28"/>
        </w:rPr>
        <w:t>. ______________________</w:t>
      </w:r>
      <w:r>
        <w:rPr>
          <w:color w:val="000000"/>
          <w:sz w:val="28"/>
          <w:szCs w:val="28"/>
        </w:rPr>
        <w:t>_________ на ____ л. в ___ экз.</w:t>
      </w:r>
    </w:p>
    <w:p w:rsidR="007A1893" w:rsidRPr="00A3345E" w:rsidRDefault="007A1893" w:rsidP="0052790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345E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______________</w:t>
      </w:r>
      <w:r w:rsidRPr="00A3345E">
        <w:rPr>
          <w:color w:val="000000"/>
          <w:sz w:val="28"/>
          <w:szCs w:val="28"/>
        </w:rPr>
        <w:t>                                               _________________________</w:t>
      </w:r>
    </w:p>
    <w:p w:rsidR="007A1893" w:rsidRDefault="007A1893" w:rsidP="0052790D">
      <w:pPr>
        <w:pStyle w:val="NormalWeb"/>
        <w:spacing w:before="0" w:beforeAutospacing="0" w:after="0" w:afterAutospacing="0"/>
        <w:jc w:val="both"/>
        <w:rPr>
          <w:color w:val="000000"/>
          <w:szCs w:val="20"/>
        </w:rPr>
      </w:pPr>
      <w:r w:rsidRPr="00A3345E">
        <w:rPr>
          <w:color w:val="000000"/>
          <w:sz w:val="28"/>
          <w:szCs w:val="28"/>
        </w:rPr>
        <w:t>         </w:t>
      </w:r>
      <w:r w:rsidRPr="00A3345E">
        <w:rPr>
          <w:color w:val="000000"/>
          <w:szCs w:val="20"/>
        </w:rPr>
        <w:t>(дата)</w:t>
      </w:r>
      <w:r w:rsidRPr="00A3345E">
        <w:rPr>
          <w:color w:val="000000"/>
          <w:sz w:val="28"/>
          <w:szCs w:val="28"/>
        </w:rPr>
        <w:t xml:space="preserve">                                             </w:t>
      </w:r>
      <w:r>
        <w:rPr>
          <w:color w:val="000000"/>
          <w:sz w:val="28"/>
          <w:szCs w:val="28"/>
        </w:rPr>
        <w:t xml:space="preserve">          </w:t>
      </w:r>
      <w:r w:rsidRPr="00A3345E">
        <w:rPr>
          <w:color w:val="000000"/>
          <w:szCs w:val="20"/>
        </w:rPr>
        <w:t>(личная подпись</w:t>
      </w:r>
      <w:r>
        <w:rPr>
          <w:color w:val="000000"/>
          <w:szCs w:val="20"/>
        </w:rPr>
        <w:t>,</w:t>
      </w:r>
      <w:r w:rsidRPr="006519D6">
        <w:t xml:space="preserve"> </w:t>
      </w:r>
      <w:r w:rsidRPr="006519D6">
        <w:rPr>
          <w:color w:val="000000"/>
          <w:szCs w:val="20"/>
        </w:rPr>
        <w:t>расшифровка подписи</w:t>
      </w:r>
      <w:r w:rsidRPr="00A3345E">
        <w:rPr>
          <w:color w:val="000000"/>
          <w:szCs w:val="20"/>
        </w:rPr>
        <w:t>)</w:t>
      </w:r>
    </w:p>
    <w:p w:rsidR="007A1893" w:rsidRPr="00A3345E" w:rsidRDefault="007A1893" w:rsidP="00784789">
      <w:pPr>
        <w:pStyle w:val="NormalWeb"/>
        <w:spacing w:before="0" w:beforeAutospacing="0" w:after="0" w:afterAutospacing="0"/>
        <w:jc w:val="right"/>
        <w:rPr>
          <w:color w:val="000000"/>
          <w:szCs w:val="20"/>
        </w:rPr>
      </w:pPr>
      <w:r w:rsidRPr="008F500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A1893" w:rsidRDefault="007A1893" w:rsidP="00784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E32BDE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E32BD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A1893" w:rsidRDefault="007A1893" w:rsidP="005279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A1893" w:rsidRDefault="007A1893" w:rsidP="005279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A1893" w:rsidRDefault="007A1893" w:rsidP="005279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A1893" w:rsidRDefault="007A1893" w:rsidP="005279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F0E">
        <w:rPr>
          <w:rFonts w:ascii="Times New Roman" w:hAnsi="Times New Roman"/>
          <w:bCs/>
          <w:sz w:val="28"/>
          <w:szCs w:val="28"/>
        </w:rPr>
        <w:t>«</w:t>
      </w:r>
    </w:p>
    <w:p w:rsidR="007A1893" w:rsidRPr="007F0338" w:rsidRDefault="007A1893" w:rsidP="0052790D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Начальнику управления по инфраструктурному развитию и муниципальному хозяйству</w:t>
      </w:r>
    </w:p>
    <w:p w:rsidR="007A1893" w:rsidRDefault="007A1893" w:rsidP="0052790D">
      <w:pPr>
        <w:spacing w:after="0" w:line="240" w:lineRule="auto"/>
        <w:jc w:val="right"/>
        <w:rPr>
          <w:rFonts w:ascii="Times New Roman" w:hAnsi="Times New Roman"/>
          <w:szCs w:val="20"/>
        </w:rPr>
      </w:pPr>
      <w:r w:rsidRPr="001F63B4">
        <w:rPr>
          <w:rFonts w:ascii="Times New Roman" w:hAnsi="Times New Roman"/>
          <w:szCs w:val="20"/>
        </w:rPr>
        <w:t>_______________________________________</w:t>
      </w:r>
      <w:r w:rsidRPr="001F63B4">
        <w:rPr>
          <w:rFonts w:ascii="Times New Roman" w:hAnsi="Times New Roman"/>
          <w:szCs w:val="20"/>
        </w:rPr>
        <w:br/>
        <w:t>(Ф.И.О. заявителя, паспортные данные, дата рождения)</w:t>
      </w:r>
      <w:r w:rsidRPr="001F63B4">
        <w:rPr>
          <w:rFonts w:ascii="Times New Roman" w:hAnsi="Times New Roman"/>
          <w:szCs w:val="20"/>
        </w:rPr>
        <w:br/>
        <w:t>_______________________________________</w:t>
      </w:r>
      <w:r w:rsidRPr="001F63B4">
        <w:rPr>
          <w:rFonts w:ascii="Times New Roman" w:hAnsi="Times New Roman"/>
          <w:szCs w:val="20"/>
        </w:rPr>
        <w:br/>
        <w:t>(по доверенности в интересах)</w:t>
      </w:r>
      <w:r w:rsidRPr="001F63B4">
        <w:rPr>
          <w:rFonts w:ascii="Times New Roman" w:hAnsi="Times New Roman"/>
          <w:szCs w:val="20"/>
        </w:rPr>
        <w:br/>
        <w:t>_______________________________________</w:t>
      </w:r>
      <w:r w:rsidRPr="001F63B4">
        <w:rPr>
          <w:rFonts w:ascii="Times New Roman" w:hAnsi="Times New Roman"/>
          <w:szCs w:val="20"/>
        </w:rPr>
        <w:br/>
        <w:t>(адрес места проживания (пребывания))</w:t>
      </w:r>
      <w:r w:rsidRPr="001F63B4">
        <w:rPr>
          <w:rFonts w:ascii="Times New Roman" w:hAnsi="Times New Roman"/>
          <w:szCs w:val="20"/>
        </w:rPr>
        <w:br/>
        <w:t>Контактный телефон ____________________</w:t>
      </w:r>
    </w:p>
    <w:p w:rsidR="007A1893" w:rsidRPr="00A3345E" w:rsidRDefault="007A1893" w:rsidP="0052790D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7A1893" w:rsidRPr="00A3345E" w:rsidRDefault="007A1893" w:rsidP="0052790D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отказе</w:t>
      </w:r>
      <w:r w:rsidRPr="00A334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приватизации жилого помещения</w:t>
      </w:r>
    </w:p>
    <w:p w:rsidR="007A1893" w:rsidRPr="00D92939" w:rsidRDefault="007A1893" w:rsidP="0052790D">
      <w:pPr>
        <w:spacing w:after="0" w:line="240" w:lineRule="auto"/>
        <w:ind w:left="540" w:right="360" w:firstLine="540"/>
        <w:jc w:val="both"/>
        <w:rPr>
          <w:rFonts w:ascii="Times New Roman" w:hAnsi="Times New Roman"/>
          <w:sz w:val="28"/>
          <w:szCs w:val="28"/>
        </w:rPr>
      </w:pPr>
      <w:r w:rsidRPr="00D92939">
        <w:rPr>
          <w:rFonts w:ascii="Times New Roman" w:hAnsi="Times New Roman"/>
          <w:sz w:val="28"/>
          <w:szCs w:val="28"/>
        </w:rPr>
        <w:t>Я,</w:t>
      </w:r>
      <w:r w:rsidRPr="00D929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______________________________________,</w:t>
      </w:r>
      <w:r w:rsidRPr="00D92939">
        <w:rPr>
          <w:rFonts w:ascii="Times New Roman" w:hAnsi="Times New Roman"/>
          <w:b/>
          <w:sz w:val="28"/>
          <w:szCs w:val="28"/>
        </w:rPr>
        <w:t xml:space="preserve"> </w:t>
      </w:r>
      <w:r w:rsidRPr="009373F1">
        <w:rPr>
          <w:rFonts w:ascii="Times New Roman" w:hAnsi="Times New Roman"/>
          <w:sz w:val="28"/>
          <w:szCs w:val="28"/>
        </w:rPr>
        <w:t>даю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согласие</w:t>
      </w:r>
      <w:r w:rsidRPr="00D92939">
        <w:rPr>
          <w:rFonts w:ascii="Times New Roman" w:hAnsi="Times New Roman"/>
          <w:sz w:val="28"/>
          <w:szCs w:val="28"/>
        </w:rPr>
        <w:t xml:space="preserve"> на приватизацию жилого помещения – квартиры, находящейся по адресу:</w:t>
      </w:r>
      <w:r>
        <w:rPr>
          <w:rFonts w:ascii="Times New Roman" w:hAnsi="Times New Roman"/>
          <w:sz w:val="28"/>
          <w:szCs w:val="28"/>
        </w:rPr>
        <w:t xml:space="preserve"> ___________________________________________,</w:t>
      </w:r>
      <w:r w:rsidRPr="00D92939">
        <w:rPr>
          <w:rFonts w:ascii="Times New Roman" w:hAnsi="Times New Roman"/>
          <w:b/>
          <w:sz w:val="28"/>
          <w:szCs w:val="28"/>
        </w:rPr>
        <w:t xml:space="preserve"> </w:t>
      </w:r>
      <w:r w:rsidRPr="00D92939">
        <w:rPr>
          <w:rFonts w:ascii="Times New Roman" w:hAnsi="Times New Roman"/>
          <w:sz w:val="28"/>
          <w:szCs w:val="28"/>
        </w:rPr>
        <w:t>без моего участия и без включения меня в договор приватизации.</w:t>
      </w:r>
    </w:p>
    <w:p w:rsidR="007A1893" w:rsidRPr="00D92939" w:rsidRDefault="007A1893" w:rsidP="0052790D">
      <w:pPr>
        <w:spacing w:after="0" w:line="240" w:lineRule="auto"/>
        <w:ind w:left="540" w:right="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 приватизации указанного </w:t>
      </w:r>
      <w:r w:rsidRPr="00D92939">
        <w:rPr>
          <w:rFonts w:ascii="Times New Roman" w:hAnsi="Times New Roman"/>
          <w:sz w:val="28"/>
          <w:szCs w:val="28"/>
        </w:rPr>
        <w:t>жилого помещения – квартиры</w:t>
      </w:r>
      <w:r>
        <w:rPr>
          <w:rFonts w:ascii="Times New Roman" w:hAnsi="Times New Roman"/>
          <w:sz w:val="28"/>
          <w:szCs w:val="28"/>
        </w:rPr>
        <w:t xml:space="preserve"> другими членами семьи не возражаю. Со статьями 30, 31 Жилищного кодекса РФ ознакомлен. </w:t>
      </w:r>
    </w:p>
    <w:p w:rsidR="007A1893" w:rsidRPr="00D92939" w:rsidRDefault="007A1893" w:rsidP="0052790D">
      <w:pPr>
        <w:spacing w:after="0" w:line="240" w:lineRule="auto"/>
        <w:ind w:left="540" w:right="360" w:firstLine="540"/>
        <w:jc w:val="both"/>
        <w:rPr>
          <w:rFonts w:ascii="Times New Roman" w:hAnsi="Times New Roman"/>
          <w:sz w:val="28"/>
          <w:szCs w:val="28"/>
        </w:rPr>
      </w:pPr>
      <w:r w:rsidRPr="00D92939">
        <w:rPr>
          <w:rFonts w:ascii="Times New Roman" w:hAnsi="Times New Roman"/>
          <w:sz w:val="28"/>
          <w:szCs w:val="28"/>
        </w:rPr>
        <w:t>Последствия отказа от участия в приватизации мне известны.</w:t>
      </w:r>
    </w:p>
    <w:p w:rsidR="007A1893" w:rsidRDefault="007A1893" w:rsidP="0052790D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7A1893" w:rsidRPr="00A3345E" w:rsidRDefault="007A1893" w:rsidP="0052790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345E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______________</w:t>
      </w:r>
      <w:r w:rsidRPr="00A3345E">
        <w:rPr>
          <w:color w:val="000000"/>
          <w:sz w:val="28"/>
          <w:szCs w:val="28"/>
        </w:rPr>
        <w:t>                                               _________________________</w:t>
      </w:r>
    </w:p>
    <w:p w:rsidR="007A1893" w:rsidRDefault="007A1893" w:rsidP="0052790D">
      <w:pPr>
        <w:pStyle w:val="NormalWeb"/>
        <w:spacing w:before="0" w:beforeAutospacing="0" w:after="0" w:afterAutospacing="0"/>
        <w:jc w:val="both"/>
        <w:rPr>
          <w:color w:val="000000"/>
          <w:szCs w:val="20"/>
        </w:rPr>
      </w:pPr>
      <w:r>
        <w:rPr>
          <w:color w:val="000000"/>
          <w:sz w:val="28"/>
          <w:szCs w:val="28"/>
        </w:rPr>
        <w:t xml:space="preserve">  </w:t>
      </w:r>
      <w:r w:rsidRPr="00A3345E">
        <w:rPr>
          <w:color w:val="000000"/>
          <w:sz w:val="28"/>
          <w:szCs w:val="28"/>
        </w:rPr>
        <w:t> </w:t>
      </w:r>
      <w:r w:rsidRPr="00A3345E">
        <w:rPr>
          <w:color w:val="000000"/>
          <w:szCs w:val="20"/>
        </w:rPr>
        <w:t>(дата)</w:t>
      </w:r>
      <w:r w:rsidRPr="00A3345E">
        <w:rPr>
          <w:color w:val="000000"/>
          <w:sz w:val="28"/>
          <w:szCs w:val="28"/>
        </w:rPr>
        <w:t xml:space="preserve">                                             </w:t>
      </w:r>
      <w:r>
        <w:rPr>
          <w:color w:val="000000"/>
          <w:sz w:val="28"/>
          <w:szCs w:val="28"/>
        </w:rPr>
        <w:t xml:space="preserve">                </w:t>
      </w:r>
      <w:r w:rsidRPr="00A3345E">
        <w:rPr>
          <w:color w:val="000000"/>
          <w:szCs w:val="20"/>
        </w:rPr>
        <w:t>(личная подпись</w:t>
      </w:r>
      <w:r>
        <w:rPr>
          <w:color w:val="000000"/>
          <w:szCs w:val="20"/>
        </w:rPr>
        <w:t>,</w:t>
      </w:r>
      <w:r w:rsidRPr="006519D6">
        <w:t xml:space="preserve"> </w:t>
      </w:r>
      <w:r w:rsidRPr="006519D6">
        <w:rPr>
          <w:color w:val="000000"/>
          <w:szCs w:val="20"/>
        </w:rPr>
        <w:t>расшифровка подписи</w:t>
      </w:r>
      <w:r w:rsidRPr="00A3345E">
        <w:rPr>
          <w:color w:val="000000"/>
          <w:szCs w:val="20"/>
        </w:rPr>
        <w:t>)</w:t>
      </w:r>
    </w:p>
    <w:p w:rsidR="007A1893" w:rsidRPr="00C104C9" w:rsidRDefault="007A1893" w:rsidP="0052790D">
      <w:pPr>
        <w:spacing w:after="0" w:line="240" w:lineRule="auto"/>
        <w:rPr>
          <w:sz w:val="26"/>
          <w:szCs w:val="26"/>
        </w:rPr>
      </w:pPr>
      <w:r w:rsidRPr="00C104C9">
        <w:rPr>
          <w:sz w:val="26"/>
          <w:szCs w:val="26"/>
        </w:rPr>
        <w:t>__</w:t>
      </w:r>
      <w:r>
        <w:rPr>
          <w:sz w:val="26"/>
          <w:szCs w:val="26"/>
        </w:rPr>
        <w:t xml:space="preserve">______________________________                            </w:t>
      </w:r>
      <w:r w:rsidRPr="00C104C9">
        <w:rPr>
          <w:sz w:val="26"/>
          <w:szCs w:val="26"/>
        </w:rPr>
        <w:t>______________________</w:t>
      </w:r>
    </w:p>
    <w:p w:rsidR="007A1893" w:rsidRPr="009373F1" w:rsidRDefault="007A1893" w:rsidP="0052790D">
      <w:pPr>
        <w:spacing w:after="0" w:line="240" w:lineRule="auto"/>
        <w:rPr>
          <w:rFonts w:ascii="Times New Roman" w:hAnsi="Times New Roman"/>
          <w:szCs w:val="20"/>
        </w:rPr>
      </w:pPr>
      <w:r w:rsidRPr="009373F1">
        <w:rPr>
          <w:rFonts w:ascii="Times New Roman" w:hAnsi="Times New Roman"/>
          <w:szCs w:val="20"/>
        </w:rPr>
        <w:t xml:space="preserve">(Ф.И.О. должностного лица, принявшего заявление)                          </w:t>
      </w:r>
      <w:r>
        <w:rPr>
          <w:rFonts w:ascii="Times New Roman" w:hAnsi="Times New Roman"/>
          <w:szCs w:val="20"/>
        </w:rPr>
        <w:t xml:space="preserve">              </w:t>
      </w:r>
      <w:r w:rsidRPr="009373F1">
        <w:rPr>
          <w:rFonts w:ascii="Times New Roman" w:hAnsi="Times New Roman"/>
          <w:szCs w:val="20"/>
        </w:rPr>
        <w:t xml:space="preserve">(подпись)           </w:t>
      </w:r>
    </w:p>
    <w:p w:rsidR="007A1893" w:rsidRDefault="007A1893" w:rsidP="0052790D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8F500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A1893" w:rsidRPr="00A3345E" w:rsidRDefault="007A1893" w:rsidP="0052790D">
      <w:pPr>
        <w:pStyle w:val="NormalWe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sz w:val="28"/>
          <w:szCs w:val="28"/>
        </w:rPr>
        <w:t xml:space="preserve">4. Приложение № 3 исключить. </w:t>
      </w:r>
    </w:p>
    <w:p w:rsidR="007A1893" w:rsidRDefault="007A1893" w:rsidP="005279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893" w:rsidRPr="00E32BDE" w:rsidRDefault="007A1893" w:rsidP="005279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893" w:rsidRDefault="007A1893" w:rsidP="0052790D">
      <w:pPr>
        <w:pStyle w:val="NormalWeb"/>
        <w:spacing w:before="0" w:beforeAutospacing="0" w:after="0" w:afterAutospacing="0"/>
        <w:rPr>
          <w:color w:val="000000"/>
        </w:rPr>
      </w:pPr>
    </w:p>
    <w:p w:rsidR="007A1893" w:rsidRDefault="007A1893" w:rsidP="005279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893" w:rsidRDefault="007A1893" w:rsidP="0052790D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52790D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52790D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52790D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Default="007A1893" w:rsidP="0052790D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A1893" w:rsidRPr="00FB5B79" w:rsidRDefault="007A1893" w:rsidP="000C21D7">
      <w:pPr>
        <w:pStyle w:val="1"/>
        <w:jc w:val="both"/>
        <w:rPr>
          <w:rFonts w:ascii="Times New Roman" w:hAnsi="Times New Roman"/>
          <w:color w:val="FF0000"/>
          <w:sz w:val="26"/>
          <w:szCs w:val="26"/>
        </w:rPr>
      </w:pPr>
    </w:p>
    <w:sectPr w:rsidR="007A1893" w:rsidRPr="00FB5B79" w:rsidSect="00D84708">
      <w:headerReference w:type="default" r:id="rId7"/>
      <w:headerReference w:type="first" r:id="rId8"/>
      <w:pgSz w:w="11906" w:h="16838"/>
      <w:pgMar w:top="993" w:right="850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893" w:rsidRDefault="007A1893">
      <w:pPr>
        <w:spacing w:after="0" w:line="240" w:lineRule="auto"/>
      </w:pPr>
      <w:r>
        <w:separator/>
      </w:r>
    </w:p>
  </w:endnote>
  <w:endnote w:type="continuationSeparator" w:id="0">
    <w:p w:rsidR="007A1893" w:rsidRDefault="007A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893" w:rsidRDefault="007A1893">
      <w:pPr>
        <w:spacing w:after="0" w:line="240" w:lineRule="auto"/>
      </w:pPr>
      <w:r>
        <w:separator/>
      </w:r>
    </w:p>
  </w:footnote>
  <w:footnote w:type="continuationSeparator" w:id="0">
    <w:p w:rsidR="007A1893" w:rsidRDefault="007A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93" w:rsidRDefault="007A18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93" w:rsidRPr="00F615BE" w:rsidRDefault="007A1893" w:rsidP="00F615BE">
    <w:pPr>
      <w:pStyle w:val="Header"/>
      <w:jc w:val="right"/>
      <w:rPr>
        <w:b/>
        <w:spacing w:val="60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BA56B2"/>
    <w:multiLevelType w:val="multilevel"/>
    <w:tmpl w:val="87DEBE1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">
    <w:nsid w:val="103A3A29"/>
    <w:multiLevelType w:val="hybridMultilevel"/>
    <w:tmpl w:val="B81EF59E"/>
    <w:lvl w:ilvl="0" w:tplc="B720FE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8745ECB"/>
    <w:multiLevelType w:val="multilevel"/>
    <w:tmpl w:val="48C2C398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  <w:sz w:val="24"/>
      </w:rPr>
    </w:lvl>
    <w:lvl w:ilvl="1">
      <w:start w:val="38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4A5C7E4A"/>
    <w:multiLevelType w:val="hybridMultilevel"/>
    <w:tmpl w:val="6EA8B852"/>
    <w:lvl w:ilvl="0" w:tplc="A2D44D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18A70F1"/>
    <w:multiLevelType w:val="hybridMultilevel"/>
    <w:tmpl w:val="0A5A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A0291D"/>
    <w:multiLevelType w:val="hybridMultilevel"/>
    <w:tmpl w:val="C59A5240"/>
    <w:lvl w:ilvl="0" w:tplc="009825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C6C7CBF"/>
    <w:multiLevelType w:val="multilevel"/>
    <w:tmpl w:val="1800F6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20" w:hanging="111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3."/>
      <w:lvlJc w:val="left"/>
      <w:pPr>
        <w:ind w:left="1677" w:hanging="111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B2F"/>
    <w:rsid w:val="000027C2"/>
    <w:rsid w:val="00010BE5"/>
    <w:rsid w:val="0001261B"/>
    <w:rsid w:val="00016759"/>
    <w:rsid w:val="00030C46"/>
    <w:rsid w:val="0004583C"/>
    <w:rsid w:val="000474D8"/>
    <w:rsid w:val="00047D52"/>
    <w:rsid w:val="00066DAE"/>
    <w:rsid w:val="00080480"/>
    <w:rsid w:val="00080BE1"/>
    <w:rsid w:val="00093F60"/>
    <w:rsid w:val="000A58CE"/>
    <w:rsid w:val="000B3E59"/>
    <w:rsid w:val="000B6C8B"/>
    <w:rsid w:val="000C09C9"/>
    <w:rsid w:val="000C21D7"/>
    <w:rsid w:val="000D1B52"/>
    <w:rsid w:val="000D27AB"/>
    <w:rsid w:val="000F6D7E"/>
    <w:rsid w:val="0011600A"/>
    <w:rsid w:val="00127929"/>
    <w:rsid w:val="001300C0"/>
    <w:rsid w:val="00150145"/>
    <w:rsid w:val="00152740"/>
    <w:rsid w:val="0015462B"/>
    <w:rsid w:val="00154C03"/>
    <w:rsid w:val="00157EF3"/>
    <w:rsid w:val="0018420B"/>
    <w:rsid w:val="00185E2B"/>
    <w:rsid w:val="001A1BBE"/>
    <w:rsid w:val="001A6A61"/>
    <w:rsid w:val="001B530E"/>
    <w:rsid w:val="001B5ACB"/>
    <w:rsid w:val="001D2386"/>
    <w:rsid w:val="001F63B4"/>
    <w:rsid w:val="00201C2F"/>
    <w:rsid w:val="00206CCE"/>
    <w:rsid w:val="00243951"/>
    <w:rsid w:val="00253520"/>
    <w:rsid w:val="0025579C"/>
    <w:rsid w:val="00257900"/>
    <w:rsid w:val="00261D82"/>
    <w:rsid w:val="00263F0A"/>
    <w:rsid w:val="00273044"/>
    <w:rsid w:val="00273912"/>
    <w:rsid w:val="00274954"/>
    <w:rsid w:val="002A543C"/>
    <w:rsid w:val="002A773F"/>
    <w:rsid w:val="002B5D98"/>
    <w:rsid w:val="002C1A86"/>
    <w:rsid w:val="002D6E9D"/>
    <w:rsid w:val="002E1694"/>
    <w:rsid w:val="002E65B9"/>
    <w:rsid w:val="002F14D5"/>
    <w:rsid w:val="002F478A"/>
    <w:rsid w:val="002F585E"/>
    <w:rsid w:val="002F757F"/>
    <w:rsid w:val="00312D3D"/>
    <w:rsid w:val="00344563"/>
    <w:rsid w:val="003450F1"/>
    <w:rsid w:val="00345D45"/>
    <w:rsid w:val="0035754B"/>
    <w:rsid w:val="00374A2F"/>
    <w:rsid w:val="00380A89"/>
    <w:rsid w:val="003B026C"/>
    <w:rsid w:val="003B4D1E"/>
    <w:rsid w:val="003E0329"/>
    <w:rsid w:val="003E16BA"/>
    <w:rsid w:val="00401331"/>
    <w:rsid w:val="00410021"/>
    <w:rsid w:val="00414624"/>
    <w:rsid w:val="004371FE"/>
    <w:rsid w:val="00444DE7"/>
    <w:rsid w:val="00447C3A"/>
    <w:rsid w:val="004513DB"/>
    <w:rsid w:val="00470808"/>
    <w:rsid w:val="004A4C18"/>
    <w:rsid w:val="004C0ED2"/>
    <w:rsid w:val="004C6BAC"/>
    <w:rsid w:val="004D0870"/>
    <w:rsid w:val="004D3047"/>
    <w:rsid w:val="004D5316"/>
    <w:rsid w:val="004E0E8F"/>
    <w:rsid w:val="004F2D59"/>
    <w:rsid w:val="00516EEA"/>
    <w:rsid w:val="0052616D"/>
    <w:rsid w:val="0052790D"/>
    <w:rsid w:val="005469E9"/>
    <w:rsid w:val="00556EFE"/>
    <w:rsid w:val="00571D38"/>
    <w:rsid w:val="005A0055"/>
    <w:rsid w:val="005B4A7A"/>
    <w:rsid w:val="005D1A4F"/>
    <w:rsid w:val="005D37CA"/>
    <w:rsid w:val="005D4477"/>
    <w:rsid w:val="005F423B"/>
    <w:rsid w:val="006169C0"/>
    <w:rsid w:val="0062017C"/>
    <w:rsid w:val="00631441"/>
    <w:rsid w:val="00644089"/>
    <w:rsid w:val="006519D6"/>
    <w:rsid w:val="00671AA2"/>
    <w:rsid w:val="006728B6"/>
    <w:rsid w:val="006763CF"/>
    <w:rsid w:val="00682863"/>
    <w:rsid w:val="006A15BA"/>
    <w:rsid w:val="006A28E4"/>
    <w:rsid w:val="006C0E37"/>
    <w:rsid w:val="006C4E28"/>
    <w:rsid w:val="006E06B0"/>
    <w:rsid w:val="006F4F0E"/>
    <w:rsid w:val="00724FA9"/>
    <w:rsid w:val="0073418C"/>
    <w:rsid w:val="00741EA2"/>
    <w:rsid w:val="00753BF4"/>
    <w:rsid w:val="00765660"/>
    <w:rsid w:val="00770859"/>
    <w:rsid w:val="00772596"/>
    <w:rsid w:val="007763D1"/>
    <w:rsid w:val="00784789"/>
    <w:rsid w:val="00787A55"/>
    <w:rsid w:val="007954C0"/>
    <w:rsid w:val="007970E4"/>
    <w:rsid w:val="007A1893"/>
    <w:rsid w:val="007A725C"/>
    <w:rsid w:val="007B24D1"/>
    <w:rsid w:val="007E2F42"/>
    <w:rsid w:val="007E6352"/>
    <w:rsid w:val="007F0338"/>
    <w:rsid w:val="00814969"/>
    <w:rsid w:val="00814C92"/>
    <w:rsid w:val="00823BE0"/>
    <w:rsid w:val="00864ABE"/>
    <w:rsid w:val="0087408D"/>
    <w:rsid w:val="0087624B"/>
    <w:rsid w:val="00891C4A"/>
    <w:rsid w:val="008A6028"/>
    <w:rsid w:val="008A6454"/>
    <w:rsid w:val="008C5D38"/>
    <w:rsid w:val="008C654E"/>
    <w:rsid w:val="008D7894"/>
    <w:rsid w:val="008F2C1A"/>
    <w:rsid w:val="008F500F"/>
    <w:rsid w:val="008F7745"/>
    <w:rsid w:val="00901368"/>
    <w:rsid w:val="00931448"/>
    <w:rsid w:val="009373F1"/>
    <w:rsid w:val="00937D77"/>
    <w:rsid w:val="0094448B"/>
    <w:rsid w:val="00945640"/>
    <w:rsid w:val="00955708"/>
    <w:rsid w:val="00955E8F"/>
    <w:rsid w:val="00960613"/>
    <w:rsid w:val="00966721"/>
    <w:rsid w:val="00967BD1"/>
    <w:rsid w:val="009A2FDB"/>
    <w:rsid w:val="009A4A7B"/>
    <w:rsid w:val="009D071E"/>
    <w:rsid w:val="009D43BD"/>
    <w:rsid w:val="009D5DF3"/>
    <w:rsid w:val="009F3337"/>
    <w:rsid w:val="009F495C"/>
    <w:rsid w:val="009F5A05"/>
    <w:rsid w:val="00A01963"/>
    <w:rsid w:val="00A04F04"/>
    <w:rsid w:val="00A17442"/>
    <w:rsid w:val="00A2426D"/>
    <w:rsid w:val="00A25EB4"/>
    <w:rsid w:val="00A31772"/>
    <w:rsid w:val="00A3345E"/>
    <w:rsid w:val="00A36324"/>
    <w:rsid w:val="00A41B2F"/>
    <w:rsid w:val="00A57075"/>
    <w:rsid w:val="00A5716E"/>
    <w:rsid w:val="00A82692"/>
    <w:rsid w:val="00A91DC1"/>
    <w:rsid w:val="00AA4283"/>
    <w:rsid w:val="00AD0BD8"/>
    <w:rsid w:val="00AF3E9B"/>
    <w:rsid w:val="00B019B4"/>
    <w:rsid w:val="00B27839"/>
    <w:rsid w:val="00B460D5"/>
    <w:rsid w:val="00B52252"/>
    <w:rsid w:val="00B52D81"/>
    <w:rsid w:val="00B5535A"/>
    <w:rsid w:val="00B6109C"/>
    <w:rsid w:val="00B83878"/>
    <w:rsid w:val="00BA29E2"/>
    <w:rsid w:val="00BB3E19"/>
    <w:rsid w:val="00BB49B1"/>
    <w:rsid w:val="00BB71A0"/>
    <w:rsid w:val="00BC5E07"/>
    <w:rsid w:val="00BE3B9E"/>
    <w:rsid w:val="00BE4BEE"/>
    <w:rsid w:val="00BF1057"/>
    <w:rsid w:val="00C104C9"/>
    <w:rsid w:val="00C16463"/>
    <w:rsid w:val="00C67BBF"/>
    <w:rsid w:val="00C83E7D"/>
    <w:rsid w:val="00CA66BC"/>
    <w:rsid w:val="00CB6769"/>
    <w:rsid w:val="00CC6A69"/>
    <w:rsid w:val="00CD691C"/>
    <w:rsid w:val="00CE6AC3"/>
    <w:rsid w:val="00CF09EE"/>
    <w:rsid w:val="00D0331F"/>
    <w:rsid w:val="00D03633"/>
    <w:rsid w:val="00D235F3"/>
    <w:rsid w:val="00D417FE"/>
    <w:rsid w:val="00D41A07"/>
    <w:rsid w:val="00D477FA"/>
    <w:rsid w:val="00D64384"/>
    <w:rsid w:val="00D70B02"/>
    <w:rsid w:val="00D84708"/>
    <w:rsid w:val="00D850B8"/>
    <w:rsid w:val="00D92939"/>
    <w:rsid w:val="00D95508"/>
    <w:rsid w:val="00DD2979"/>
    <w:rsid w:val="00DD4160"/>
    <w:rsid w:val="00DE302F"/>
    <w:rsid w:val="00E24A18"/>
    <w:rsid w:val="00E256B2"/>
    <w:rsid w:val="00E30B0C"/>
    <w:rsid w:val="00E32BDE"/>
    <w:rsid w:val="00E34B1B"/>
    <w:rsid w:val="00E37CD1"/>
    <w:rsid w:val="00E440C8"/>
    <w:rsid w:val="00E62E23"/>
    <w:rsid w:val="00E85605"/>
    <w:rsid w:val="00EB026A"/>
    <w:rsid w:val="00EC0D0F"/>
    <w:rsid w:val="00EF20E2"/>
    <w:rsid w:val="00EF33F6"/>
    <w:rsid w:val="00F04092"/>
    <w:rsid w:val="00F077E3"/>
    <w:rsid w:val="00F234FE"/>
    <w:rsid w:val="00F30F13"/>
    <w:rsid w:val="00F542A3"/>
    <w:rsid w:val="00F615BE"/>
    <w:rsid w:val="00F778F9"/>
    <w:rsid w:val="00F84D32"/>
    <w:rsid w:val="00FA6ACE"/>
    <w:rsid w:val="00FB5B79"/>
    <w:rsid w:val="00FB720C"/>
    <w:rsid w:val="00FC2C7A"/>
    <w:rsid w:val="00FC45B4"/>
    <w:rsid w:val="00FF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1B2F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41B2F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FB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720C"/>
    <w:rPr>
      <w:rFonts w:cs="Times New Roman"/>
    </w:rPr>
  </w:style>
  <w:style w:type="table" w:styleId="TableGrid">
    <w:name w:val="Table Grid"/>
    <w:basedOn w:val="TableNormal"/>
    <w:uiPriority w:val="99"/>
    <w:rsid w:val="00EC0D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55E8F"/>
    <w:pPr>
      <w:ind w:left="720"/>
      <w:contextualSpacing/>
    </w:pPr>
  </w:style>
  <w:style w:type="paragraph" w:customStyle="1" w:styleId="1">
    <w:name w:val="Без интервала1"/>
    <w:uiPriority w:val="99"/>
    <w:rsid w:val="005D4477"/>
    <w:rPr>
      <w:rFonts w:eastAsia="Times New Roman"/>
      <w:lang w:eastAsia="en-US"/>
    </w:rPr>
  </w:style>
  <w:style w:type="character" w:styleId="CommentReference">
    <w:name w:val="annotation reference"/>
    <w:basedOn w:val="DefaultParagraphFont"/>
    <w:uiPriority w:val="99"/>
    <w:rsid w:val="005D447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D4477"/>
    <w:pPr>
      <w:widowControl w:val="0"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D4477"/>
    <w:rPr>
      <w:rFonts w:ascii="Arial" w:hAnsi="Arial" w:cs="Arial"/>
      <w:kern w:val="1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3B026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D08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D0870"/>
    <w:rPr>
      <w:rFonts w:cs="Times New Roman"/>
      <w:b/>
    </w:rPr>
  </w:style>
  <w:style w:type="paragraph" w:customStyle="1" w:styleId="ConsNormal">
    <w:name w:val="ConsNormal"/>
    <w:uiPriority w:val="99"/>
    <w:rsid w:val="00150145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50145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50145"/>
    <w:rPr>
      <w:rFonts w:eastAsia="Times New Roman" w:cs="Times New Roman"/>
      <w:kern w:val="1"/>
      <w:sz w:val="24"/>
      <w:szCs w:val="24"/>
      <w:lang w:val="ru-RU" w:eastAsia="en-US" w:bidi="ar-SA"/>
    </w:rPr>
  </w:style>
  <w:style w:type="character" w:customStyle="1" w:styleId="2">
    <w:name w:val="Основной текст (2)_"/>
    <w:link w:val="20"/>
    <w:uiPriority w:val="99"/>
    <w:locked/>
    <w:rsid w:val="00150145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50145"/>
    <w:pPr>
      <w:widowControl w:val="0"/>
      <w:shd w:val="clear" w:color="auto" w:fill="FFFFFF"/>
      <w:spacing w:before="360" w:after="180" w:line="240" w:lineRule="atLeast"/>
      <w:jc w:val="center"/>
    </w:pPr>
    <w:rPr>
      <w:sz w:val="28"/>
      <w:szCs w:val="20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150145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150145"/>
    <w:pPr>
      <w:widowControl w:val="0"/>
      <w:shd w:val="clear" w:color="auto" w:fill="FFFFFF"/>
      <w:spacing w:before="720" w:after="600" w:line="322" w:lineRule="exact"/>
      <w:jc w:val="center"/>
    </w:pPr>
    <w:rPr>
      <w:b/>
      <w:sz w:val="28"/>
      <w:szCs w:val="20"/>
      <w:shd w:val="clear" w:color="auto" w:fill="FFFFFF"/>
      <w:lang w:eastAsia="ru-RU"/>
    </w:rPr>
  </w:style>
  <w:style w:type="character" w:customStyle="1" w:styleId="21">
    <w:name w:val="Заголовок №2_"/>
    <w:link w:val="22"/>
    <w:uiPriority w:val="99"/>
    <w:locked/>
    <w:rsid w:val="00150145"/>
    <w:rPr>
      <w:b/>
      <w:sz w:val="28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150145"/>
    <w:pPr>
      <w:widowControl w:val="0"/>
      <w:shd w:val="clear" w:color="auto" w:fill="FFFFFF"/>
      <w:spacing w:before="300" w:after="420" w:line="240" w:lineRule="atLeast"/>
      <w:ind w:hanging="1940"/>
      <w:jc w:val="both"/>
      <w:outlineLvl w:val="1"/>
    </w:pPr>
    <w:rPr>
      <w:b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uiPriority w:val="99"/>
    <w:rsid w:val="0015014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Default">
    <w:name w:val="Default"/>
    <w:uiPriority w:val="99"/>
    <w:rsid w:val="00150145"/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50145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5</Pages>
  <Words>1498</Words>
  <Characters>8544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Жигарева Екатерина Васильевна</dc:creator>
  <cp:keywords/>
  <dc:description/>
  <cp:lastModifiedBy>1</cp:lastModifiedBy>
  <cp:revision>14</cp:revision>
  <cp:lastPrinted>2024-10-29T07:48:00Z</cp:lastPrinted>
  <dcterms:created xsi:type="dcterms:W3CDTF">2024-09-09T12:31:00Z</dcterms:created>
  <dcterms:modified xsi:type="dcterms:W3CDTF">2024-11-02T07:57:00Z</dcterms:modified>
</cp:coreProperties>
</file>